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27" w:rsidRDefault="00803627" w:rsidP="00803627">
      <w:pPr>
        <w:jc w:val="both"/>
        <w:rPr>
          <w:sz w:val="28"/>
          <w:szCs w:val="28"/>
        </w:rPr>
      </w:pPr>
    </w:p>
    <w:p w:rsidR="00CA6FB0" w:rsidRPr="00CA6FB0" w:rsidRDefault="00CA6FB0" w:rsidP="00803627">
      <w:pPr>
        <w:jc w:val="center"/>
        <w:rPr>
          <w:b/>
          <w:sz w:val="28"/>
          <w:szCs w:val="28"/>
        </w:rPr>
      </w:pPr>
      <w:r w:rsidRPr="00CA6FB0">
        <w:rPr>
          <w:b/>
          <w:sz w:val="28"/>
          <w:szCs w:val="28"/>
        </w:rPr>
        <w:t>ПЛАН</w:t>
      </w:r>
    </w:p>
    <w:p w:rsidR="00CA6FB0" w:rsidRPr="00CA6FB0" w:rsidRDefault="00CA6FB0" w:rsidP="00803627">
      <w:pPr>
        <w:jc w:val="center"/>
        <w:rPr>
          <w:b/>
          <w:sz w:val="28"/>
          <w:szCs w:val="28"/>
        </w:rPr>
      </w:pPr>
      <w:r w:rsidRPr="00CA6FB0">
        <w:rPr>
          <w:b/>
          <w:sz w:val="28"/>
          <w:szCs w:val="28"/>
        </w:rPr>
        <w:t>основных мероприятий муниципального образования</w:t>
      </w:r>
    </w:p>
    <w:p w:rsidR="00CA6FB0" w:rsidRPr="00CA6FB0" w:rsidRDefault="00CA6FB0" w:rsidP="00803627">
      <w:pPr>
        <w:jc w:val="center"/>
        <w:rPr>
          <w:b/>
          <w:sz w:val="28"/>
          <w:szCs w:val="28"/>
        </w:rPr>
      </w:pPr>
      <w:r w:rsidRPr="00CA6FB0">
        <w:rPr>
          <w:b/>
          <w:sz w:val="28"/>
          <w:szCs w:val="28"/>
        </w:rPr>
        <w:t xml:space="preserve">«Ленский район» на </w:t>
      </w:r>
      <w:r w:rsidRPr="00CA6FB0">
        <w:rPr>
          <w:b/>
          <w:sz w:val="28"/>
          <w:szCs w:val="28"/>
          <w:lang w:val="en-US"/>
        </w:rPr>
        <w:t>II</w:t>
      </w:r>
      <w:r w:rsidRPr="00CA6FB0">
        <w:rPr>
          <w:b/>
          <w:sz w:val="28"/>
          <w:szCs w:val="28"/>
        </w:rPr>
        <w:t xml:space="preserve"> квартал 202</w:t>
      </w:r>
      <w:r w:rsidR="002A72B8">
        <w:rPr>
          <w:b/>
          <w:sz w:val="28"/>
          <w:szCs w:val="28"/>
        </w:rPr>
        <w:t>6</w:t>
      </w:r>
      <w:r w:rsidRPr="00CA6FB0">
        <w:rPr>
          <w:b/>
          <w:sz w:val="28"/>
          <w:szCs w:val="28"/>
        </w:rPr>
        <w:t xml:space="preserve"> года</w:t>
      </w:r>
    </w:p>
    <w:p w:rsidR="00CA6FB0" w:rsidRPr="00CA6FB0" w:rsidRDefault="00CA6FB0" w:rsidP="00CA6FB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06"/>
        <w:gridCol w:w="1418"/>
        <w:gridCol w:w="2262"/>
      </w:tblGrid>
      <w:tr w:rsidR="00CA6FB0" w:rsidRPr="00CA6FB0" w:rsidTr="00DD5D55">
        <w:tc>
          <w:tcPr>
            <w:tcW w:w="959" w:type="dxa"/>
            <w:shd w:val="clear" w:color="auto" w:fill="auto"/>
          </w:tcPr>
          <w:p w:rsidR="00CA6FB0" w:rsidRPr="00CA6FB0" w:rsidRDefault="00CA6FB0" w:rsidP="00CA6FB0">
            <w:pPr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№п/п</w:t>
            </w:r>
          </w:p>
        </w:tc>
        <w:tc>
          <w:tcPr>
            <w:tcW w:w="4706" w:type="dxa"/>
            <w:shd w:val="clear" w:color="auto" w:fill="auto"/>
          </w:tcPr>
          <w:p w:rsidR="00CA6FB0" w:rsidRPr="00CA6FB0" w:rsidRDefault="00CA6FB0" w:rsidP="00CA6FB0">
            <w:pPr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CA6FB0" w:rsidRPr="00CA6FB0" w:rsidRDefault="00CA6FB0" w:rsidP="00CA6FB0">
            <w:pPr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2" w:type="dxa"/>
            <w:shd w:val="clear" w:color="auto" w:fill="auto"/>
          </w:tcPr>
          <w:p w:rsidR="00CA6FB0" w:rsidRPr="00CA6FB0" w:rsidRDefault="00CA6FB0" w:rsidP="00CA6FB0">
            <w:pPr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Ответственные</w:t>
            </w:r>
          </w:p>
        </w:tc>
      </w:tr>
      <w:tr w:rsidR="00CA6FB0" w:rsidRPr="00CA6FB0" w:rsidTr="00DD5D55">
        <w:tc>
          <w:tcPr>
            <w:tcW w:w="959" w:type="dxa"/>
            <w:shd w:val="clear" w:color="auto" w:fill="auto"/>
          </w:tcPr>
          <w:p w:rsidR="00CA6FB0" w:rsidRPr="00CA6FB0" w:rsidRDefault="00CA6FB0" w:rsidP="0050182E">
            <w:pPr>
              <w:jc w:val="center"/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CA6FB0" w:rsidRPr="00CA6FB0" w:rsidRDefault="00CA6FB0" w:rsidP="0050182E">
            <w:pPr>
              <w:jc w:val="center"/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A6FB0" w:rsidRPr="00CA6FB0" w:rsidRDefault="00CA6FB0" w:rsidP="0050182E">
            <w:pPr>
              <w:jc w:val="center"/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3</w:t>
            </w:r>
          </w:p>
        </w:tc>
        <w:tc>
          <w:tcPr>
            <w:tcW w:w="2262" w:type="dxa"/>
            <w:shd w:val="clear" w:color="auto" w:fill="auto"/>
          </w:tcPr>
          <w:p w:rsidR="00CA6FB0" w:rsidRPr="00CA6FB0" w:rsidRDefault="00CA6FB0" w:rsidP="0050182E">
            <w:pPr>
              <w:jc w:val="center"/>
              <w:rPr>
                <w:sz w:val="28"/>
                <w:szCs w:val="28"/>
              </w:rPr>
            </w:pPr>
            <w:r w:rsidRPr="00CA6FB0">
              <w:rPr>
                <w:sz w:val="28"/>
                <w:szCs w:val="28"/>
              </w:rPr>
              <w:t>4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CA6FB0" w:rsidRDefault="00CA6FB0" w:rsidP="00803627">
            <w:pPr>
              <w:jc w:val="center"/>
              <w:rPr>
                <w:sz w:val="28"/>
                <w:szCs w:val="28"/>
              </w:rPr>
            </w:pPr>
            <w:r w:rsidRPr="00CA6FB0">
              <w:rPr>
                <w:b/>
                <w:sz w:val="28"/>
                <w:szCs w:val="28"/>
              </w:rPr>
              <w:t>1. Вопросы, выносимые на рассмотрение сессии Районного Совета депутатов (по отдельному плану)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CA6FB0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CA6FB0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CA6FB0">
              <w:rPr>
                <w:b/>
                <w:sz w:val="28"/>
                <w:szCs w:val="28"/>
              </w:rPr>
              <w:t>2. Вопросы, выносимые на для обсуждения на коллегии</w:t>
            </w:r>
          </w:p>
          <w:p w:rsidR="00CA6FB0" w:rsidRPr="00CA6FB0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CA6FB0">
              <w:rPr>
                <w:b/>
                <w:sz w:val="28"/>
                <w:szCs w:val="28"/>
              </w:rPr>
              <w:t>при главе администрации</w:t>
            </w:r>
          </w:p>
        </w:tc>
      </w:tr>
      <w:tr w:rsidR="008C6A3B" w:rsidRPr="008C6A3B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2.1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29449C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Организация летней занятости, отдыха и оздоровления детей в 202</w:t>
            </w:r>
            <w:r w:rsidR="0029449C" w:rsidRPr="008C6A3B">
              <w:rPr>
                <w:sz w:val="28"/>
                <w:szCs w:val="28"/>
              </w:rPr>
              <w:t>6</w:t>
            </w:r>
            <w:r w:rsidRPr="008C6A3B">
              <w:rPr>
                <w:sz w:val="28"/>
                <w:szCs w:val="28"/>
              </w:rPr>
              <w:t xml:space="preserve"> году</w:t>
            </w:r>
          </w:p>
          <w:p w:rsidR="008C6A3B" w:rsidRPr="008C6A3B" w:rsidRDefault="008C6A3B" w:rsidP="0029449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29449C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Корнилова И.Н.</w:t>
            </w:r>
          </w:p>
        </w:tc>
      </w:tr>
      <w:tr w:rsidR="008C6A3B" w:rsidRPr="008C6A3B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2.</w:t>
            </w:r>
            <w:r w:rsidR="00FA5354" w:rsidRPr="008C6A3B">
              <w:rPr>
                <w:sz w:val="28"/>
                <w:szCs w:val="28"/>
              </w:rPr>
              <w:t>2</w:t>
            </w:r>
            <w:r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4D766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Об итогах социально-экономического развития района за 202</w:t>
            </w:r>
            <w:r w:rsidR="004D7660" w:rsidRPr="008C6A3B">
              <w:rPr>
                <w:sz w:val="28"/>
                <w:szCs w:val="28"/>
              </w:rPr>
              <w:t xml:space="preserve">5 </w:t>
            </w:r>
            <w:r w:rsidRPr="008C6A3B">
              <w:rPr>
                <w:sz w:val="28"/>
                <w:szCs w:val="28"/>
              </w:rPr>
              <w:t>год и основных задачах на 202</w:t>
            </w:r>
            <w:r w:rsidR="004D7660" w:rsidRPr="008C6A3B">
              <w:rPr>
                <w:sz w:val="28"/>
                <w:szCs w:val="28"/>
              </w:rPr>
              <w:t>6</w:t>
            </w:r>
            <w:r w:rsidRPr="008C6A3B">
              <w:rPr>
                <w:sz w:val="28"/>
                <w:szCs w:val="28"/>
              </w:rPr>
              <w:t xml:space="preserve"> год</w:t>
            </w:r>
          </w:p>
          <w:p w:rsidR="008C6A3B" w:rsidRPr="008C6A3B" w:rsidRDefault="008C6A3B" w:rsidP="004D766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8357CC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Кондратьева О.А. </w:t>
            </w:r>
          </w:p>
        </w:tc>
      </w:tr>
      <w:tr w:rsidR="008C6A3B" w:rsidRPr="008C6A3B" w:rsidTr="00DD5D55">
        <w:tc>
          <w:tcPr>
            <w:tcW w:w="959" w:type="dxa"/>
            <w:shd w:val="clear" w:color="auto" w:fill="auto"/>
          </w:tcPr>
          <w:p w:rsidR="00CA6FB0" w:rsidRPr="008C6A3B" w:rsidRDefault="00CA6FB0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2.</w:t>
            </w:r>
            <w:r w:rsidR="00FA5354" w:rsidRPr="008C6A3B">
              <w:rPr>
                <w:sz w:val="28"/>
                <w:szCs w:val="28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65051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Об итогах работы с обращениями граждан в администрации М</w:t>
            </w:r>
            <w:r w:rsidR="00C65051" w:rsidRPr="008C6A3B">
              <w:rPr>
                <w:sz w:val="28"/>
                <w:szCs w:val="28"/>
              </w:rPr>
              <w:t>Р</w:t>
            </w:r>
            <w:r w:rsidRPr="008C6A3B">
              <w:rPr>
                <w:sz w:val="28"/>
                <w:szCs w:val="28"/>
              </w:rPr>
              <w:t xml:space="preserve"> «Ленский район» за 1 квартал 202</w:t>
            </w:r>
            <w:r w:rsidR="00E12848" w:rsidRPr="008C6A3B">
              <w:rPr>
                <w:sz w:val="28"/>
                <w:szCs w:val="28"/>
              </w:rPr>
              <w:t>6</w:t>
            </w:r>
            <w:r w:rsidRPr="008C6A3B">
              <w:rPr>
                <w:sz w:val="28"/>
                <w:szCs w:val="28"/>
              </w:rPr>
              <w:t xml:space="preserve"> года </w:t>
            </w:r>
          </w:p>
          <w:p w:rsidR="008357CC" w:rsidRPr="008C6A3B" w:rsidRDefault="008357CC" w:rsidP="00C6505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Павлова О.Д.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8C6A3B" w:rsidRPr="008C6A3B" w:rsidTr="00DD5D55">
        <w:tc>
          <w:tcPr>
            <w:tcW w:w="959" w:type="dxa"/>
            <w:shd w:val="clear" w:color="auto" w:fill="auto"/>
          </w:tcPr>
          <w:p w:rsidR="002A72B8" w:rsidRPr="008C6A3B" w:rsidRDefault="00DD5D55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2.4</w:t>
            </w:r>
          </w:p>
        </w:tc>
        <w:tc>
          <w:tcPr>
            <w:tcW w:w="4706" w:type="dxa"/>
            <w:shd w:val="clear" w:color="auto" w:fill="auto"/>
          </w:tcPr>
          <w:p w:rsidR="008C6A3B" w:rsidRPr="008C6A3B" w:rsidRDefault="002A72B8" w:rsidP="00C65051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Об итогах проведения месячника охраны труда в МР «Ленский район»</w:t>
            </w:r>
          </w:p>
          <w:p w:rsidR="002A72B8" w:rsidRPr="008C6A3B" w:rsidRDefault="002A72B8" w:rsidP="00C65051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A72B8" w:rsidRPr="008C6A3B" w:rsidRDefault="002A72B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2A72B8" w:rsidRPr="008C6A3B" w:rsidRDefault="002A72B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</w:t>
            </w:r>
          </w:p>
        </w:tc>
      </w:tr>
      <w:tr w:rsidR="008C6A3B" w:rsidRPr="008C6A3B" w:rsidTr="00DD5D55">
        <w:tc>
          <w:tcPr>
            <w:tcW w:w="959" w:type="dxa"/>
            <w:shd w:val="clear" w:color="auto" w:fill="auto"/>
          </w:tcPr>
          <w:p w:rsidR="00CA6FB0" w:rsidRPr="008C6A3B" w:rsidRDefault="00CA6FB0" w:rsidP="00DD5D5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2.</w:t>
            </w:r>
            <w:r w:rsidR="00DD5D55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50182E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Подготовка к новому 202</w:t>
            </w:r>
            <w:r w:rsidR="0050182E" w:rsidRPr="008C6A3B">
              <w:rPr>
                <w:sz w:val="28"/>
                <w:szCs w:val="28"/>
              </w:rPr>
              <w:t>5</w:t>
            </w:r>
            <w:r w:rsidRPr="008C6A3B">
              <w:rPr>
                <w:sz w:val="28"/>
                <w:szCs w:val="28"/>
              </w:rPr>
              <w:t>-202</w:t>
            </w:r>
            <w:r w:rsidR="0050182E" w:rsidRPr="008C6A3B">
              <w:rPr>
                <w:sz w:val="28"/>
                <w:szCs w:val="28"/>
              </w:rPr>
              <w:t>6</w:t>
            </w:r>
            <w:r w:rsidRPr="008C6A3B">
              <w:rPr>
                <w:sz w:val="28"/>
                <w:szCs w:val="28"/>
              </w:rPr>
              <w:t xml:space="preserve"> учебному году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29449C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EC525D" w:rsidRDefault="00CA6FB0" w:rsidP="0029449C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EC525D" w:rsidRDefault="00CA6FB0" w:rsidP="0029449C">
            <w:pPr>
              <w:jc w:val="center"/>
              <w:rPr>
                <w:b/>
                <w:sz w:val="28"/>
                <w:szCs w:val="28"/>
              </w:rPr>
            </w:pPr>
            <w:r w:rsidRPr="00EC525D">
              <w:rPr>
                <w:b/>
                <w:sz w:val="28"/>
                <w:szCs w:val="28"/>
              </w:rPr>
              <w:t>3. Вопросы, выносимые на совещание при главе администрации</w:t>
            </w:r>
          </w:p>
        </w:tc>
      </w:tr>
      <w:tr w:rsidR="008C6A3B" w:rsidRPr="008C6A3B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3.1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 подготовке к празднованию районного </w:t>
            </w:r>
            <w:proofErr w:type="spellStart"/>
            <w:r w:rsidRPr="008C6A3B">
              <w:rPr>
                <w:sz w:val="28"/>
                <w:szCs w:val="28"/>
              </w:rPr>
              <w:t>Ысыах</w:t>
            </w:r>
            <w:proofErr w:type="spellEnd"/>
            <w:r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Петров П.Л. </w:t>
            </w:r>
          </w:p>
          <w:p w:rsidR="00CA6FB0" w:rsidRPr="008C6A3B" w:rsidRDefault="00235BFE" w:rsidP="00235BFE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235BFE" w:rsidRPr="008C6A3B" w:rsidRDefault="0029449C" w:rsidP="0029449C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Данилов А.</w:t>
            </w:r>
            <w:r w:rsidR="00235BFE" w:rsidRPr="008C6A3B">
              <w:rPr>
                <w:sz w:val="28"/>
                <w:szCs w:val="28"/>
              </w:rPr>
              <w:t xml:space="preserve"> </w:t>
            </w:r>
            <w:r w:rsidRPr="008C6A3B">
              <w:rPr>
                <w:sz w:val="28"/>
                <w:szCs w:val="28"/>
              </w:rPr>
              <w:t xml:space="preserve">В. </w:t>
            </w:r>
          </w:p>
        </w:tc>
      </w:tr>
      <w:tr w:rsidR="008C6A3B" w:rsidRPr="008C6A3B" w:rsidTr="00DD5D55">
        <w:tc>
          <w:tcPr>
            <w:tcW w:w="959" w:type="dxa"/>
            <w:shd w:val="clear" w:color="auto" w:fill="auto"/>
          </w:tcPr>
          <w:p w:rsidR="00C84819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3.2</w:t>
            </w:r>
          </w:p>
        </w:tc>
        <w:tc>
          <w:tcPr>
            <w:tcW w:w="4706" w:type="dxa"/>
            <w:shd w:val="clear" w:color="auto" w:fill="auto"/>
          </w:tcPr>
          <w:p w:rsidR="00C84819" w:rsidRPr="008C6A3B" w:rsidRDefault="00C84819" w:rsidP="00C84819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 подготовке проведения  туристического слета «</w:t>
            </w:r>
            <w:proofErr w:type="spellStart"/>
            <w:r w:rsidRPr="008C6A3B">
              <w:rPr>
                <w:sz w:val="28"/>
                <w:szCs w:val="28"/>
              </w:rPr>
              <w:t>Мурбай</w:t>
            </w:r>
            <w:proofErr w:type="spellEnd"/>
            <w:r w:rsidRPr="008C6A3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C84819" w:rsidRPr="008C6A3B" w:rsidRDefault="00C84819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84819" w:rsidRPr="008C6A3B" w:rsidRDefault="00C84819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4. Вопросы, выносимые на рассмотрение Советов</w:t>
            </w: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при главе администрации</w:t>
            </w:r>
          </w:p>
        </w:tc>
      </w:tr>
      <w:tr w:rsidR="008C6A3B" w:rsidRPr="004D7660" w:rsidTr="008C6A3B">
        <w:trPr>
          <w:trHeight w:val="9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Координационный Совет по делам предпринимательства и инвестиционной политики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Кондратьева О.А.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Погодаева Н.С. </w:t>
            </w:r>
          </w:p>
        </w:tc>
      </w:tr>
      <w:tr w:rsidR="0029449C" w:rsidRPr="004D7660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4.2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4D766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Экономический Совет (отчеты о реализации муниципальных программ Ленского района за 202</w:t>
            </w:r>
            <w:r w:rsidR="004D7660" w:rsidRPr="008C6A3B">
              <w:rPr>
                <w:sz w:val="28"/>
                <w:szCs w:val="28"/>
              </w:rPr>
              <w:t>5</w:t>
            </w:r>
            <w:r w:rsidRPr="008C6A3B">
              <w:rPr>
                <w:sz w:val="28"/>
                <w:szCs w:val="28"/>
              </w:rPr>
              <w:t xml:space="preserve"> год)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EC525D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</w:t>
            </w:r>
            <w:r w:rsidR="00CA6FB0" w:rsidRPr="008C6A3B">
              <w:rPr>
                <w:sz w:val="28"/>
                <w:szCs w:val="28"/>
              </w:rPr>
              <w:t>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Кондратьева О.А. </w:t>
            </w:r>
          </w:p>
          <w:p w:rsidR="00CA6FB0" w:rsidRPr="008C6A3B" w:rsidRDefault="004D766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Погодаева Н.С.</w:t>
            </w:r>
          </w:p>
        </w:tc>
      </w:tr>
      <w:tr w:rsidR="002A72B8" w:rsidRPr="002A72B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4.3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Совет глав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2A72B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69038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Симонова О.Н. </w:t>
            </w:r>
            <w:r w:rsidR="00CA6FB0" w:rsidRPr="008C6A3B">
              <w:rPr>
                <w:sz w:val="28"/>
                <w:szCs w:val="28"/>
              </w:rPr>
              <w:t xml:space="preserve">  </w:t>
            </w:r>
          </w:p>
        </w:tc>
      </w:tr>
      <w:tr w:rsidR="0029449C" w:rsidRPr="004F3F1F" w:rsidTr="00DD5D55">
        <w:tc>
          <w:tcPr>
            <w:tcW w:w="959" w:type="dxa"/>
            <w:shd w:val="clear" w:color="auto" w:fill="auto"/>
          </w:tcPr>
          <w:p w:rsidR="00513D5F" w:rsidRPr="008C6A3B" w:rsidRDefault="00EC525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4.4</w:t>
            </w:r>
          </w:p>
        </w:tc>
        <w:tc>
          <w:tcPr>
            <w:tcW w:w="4706" w:type="dxa"/>
            <w:shd w:val="clear" w:color="auto" w:fill="auto"/>
          </w:tcPr>
          <w:p w:rsidR="00513D5F" w:rsidRPr="008C6A3B" w:rsidRDefault="00513D5F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Градостроительный Совет при администрации МР «Ленский район» </w:t>
            </w:r>
          </w:p>
        </w:tc>
        <w:tc>
          <w:tcPr>
            <w:tcW w:w="1418" w:type="dxa"/>
            <w:shd w:val="clear" w:color="auto" w:fill="auto"/>
          </w:tcPr>
          <w:p w:rsidR="00513D5F" w:rsidRPr="008C6A3B" w:rsidRDefault="00513D5F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513D5F" w:rsidRPr="008C6A3B" w:rsidRDefault="00513D5F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Мыреева</w:t>
            </w:r>
            <w:proofErr w:type="spellEnd"/>
            <w:r w:rsidRPr="008C6A3B">
              <w:rPr>
                <w:sz w:val="28"/>
                <w:szCs w:val="28"/>
              </w:rPr>
              <w:t xml:space="preserve"> О.А. 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5. Заседания комиссий при администрации</w:t>
            </w:r>
          </w:p>
        </w:tc>
      </w:tr>
      <w:tr w:rsidR="0029449C" w:rsidRPr="0029449C" w:rsidTr="00DD5D55">
        <w:tc>
          <w:tcPr>
            <w:tcW w:w="959" w:type="dxa"/>
            <w:shd w:val="clear" w:color="auto" w:fill="auto"/>
          </w:tcPr>
          <w:p w:rsidR="00CA6FB0" w:rsidRPr="008C6A3B" w:rsidRDefault="00EC525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F65A94" w:rsidRPr="008C6A3B" w:rsidRDefault="00F65A94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Барбашова</w:t>
            </w:r>
            <w:proofErr w:type="spellEnd"/>
            <w:r w:rsidRPr="008C6A3B">
              <w:rPr>
                <w:sz w:val="28"/>
                <w:szCs w:val="28"/>
              </w:rPr>
              <w:t xml:space="preserve"> А.С.</w:t>
            </w:r>
          </w:p>
          <w:p w:rsidR="00CA6FB0" w:rsidRPr="008C6A3B" w:rsidRDefault="00F65A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Федорова Е.К.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E12848" w:rsidTr="00DD5D55">
        <w:tc>
          <w:tcPr>
            <w:tcW w:w="959" w:type="dxa"/>
            <w:shd w:val="clear" w:color="auto" w:fill="auto"/>
          </w:tcPr>
          <w:p w:rsidR="00CA6FB0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</w:t>
            </w:r>
            <w:r w:rsidR="008C6A3B" w:rsidRPr="008C6A3B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Административная комиссия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Дмитриев И.В.  </w:t>
            </w:r>
          </w:p>
        </w:tc>
      </w:tr>
      <w:tr w:rsidR="008C6A3B" w:rsidRPr="002A72B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противодействию терроризму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 Черепанов А.В.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</w:t>
            </w:r>
          </w:p>
        </w:tc>
      </w:tr>
      <w:tr w:rsidR="008C6A3B" w:rsidRPr="002A72B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чрезвычайным ситуациям и пожарной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</w:t>
            </w:r>
          </w:p>
        </w:tc>
      </w:tr>
      <w:tr w:rsidR="008C6A3B" w:rsidRPr="001A548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конкуру грантов в форме субсидий физическим лицам из бюджета МР «Ленский район» на реализацию проектов по содействию патриотическому воспитанию молодежи на территории Ленского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Барбашова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 </w:t>
            </w:r>
          </w:p>
        </w:tc>
      </w:tr>
      <w:tr w:rsidR="008C6A3B" w:rsidRPr="002A72B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Ведомственная комиссия в сфере закупок, товаров, услуг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Старыгина</w:t>
            </w:r>
            <w:proofErr w:type="spellEnd"/>
            <w:r w:rsidRPr="008C6A3B">
              <w:rPr>
                <w:sz w:val="28"/>
                <w:szCs w:val="28"/>
              </w:rPr>
              <w:t xml:space="preserve"> Т.В.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Чубенко Т.А. </w:t>
            </w:r>
          </w:p>
        </w:tc>
      </w:tr>
      <w:tr w:rsidR="0029449C" w:rsidRPr="004F3F1F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5D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5D" w:rsidRPr="008C6A3B" w:rsidRDefault="00EC525D" w:rsidP="002A72B8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по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5D" w:rsidRPr="008C6A3B" w:rsidRDefault="004F3F1F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5D" w:rsidRPr="008C6A3B" w:rsidRDefault="004F3F1F" w:rsidP="002A72B8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EC525D" w:rsidRPr="008C6A3B" w:rsidRDefault="004F3F1F" w:rsidP="002A72B8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</w:t>
            </w:r>
            <w:r w:rsidR="00EC525D" w:rsidRPr="008C6A3B">
              <w:rPr>
                <w:sz w:val="28"/>
                <w:szCs w:val="28"/>
              </w:rPr>
              <w:t xml:space="preserve">   </w:t>
            </w:r>
          </w:p>
        </w:tc>
      </w:tr>
      <w:tr w:rsidR="0029449C" w:rsidRPr="00E12848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</w:t>
            </w:r>
            <w:r w:rsidR="008C6A3B" w:rsidRPr="008C6A3B"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Экспертная комиссия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50182E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Петров П.Л.</w:t>
            </w:r>
          </w:p>
          <w:p w:rsidR="00CA6FB0" w:rsidRPr="008C6A3B" w:rsidRDefault="0050182E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</w:p>
        </w:tc>
      </w:tr>
      <w:tr w:rsidR="002A72B8" w:rsidRPr="002A72B8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2A72B8" w:rsidRPr="008C6A3B" w:rsidRDefault="002A72B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Симонова О.Н. </w:t>
            </w:r>
          </w:p>
        </w:tc>
      </w:tr>
      <w:tr w:rsidR="00C84819" w:rsidRPr="002A72B8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9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9" w:rsidRPr="008C6A3B" w:rsidRDefault="00C84819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предоставлению грантов в виде иных межбюджетных трансфертов из бюджета МР «Ленский район» по поддержке на </w:t>
            </w:r>
            <w:r w:rsidRPr="008C6A3B">
              <w:rPr>
                <w:sz w:val="28"/>
                <w:szCs w:val="28"/>
              </w:rPr>
              <w:lastRenderedPageBreak/>
              <w:t xml:space="preserve">конкурсной основе территориальных общественных самоуправлений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9" w:rsidRPr="008C6A3B" w:rsidRDefault="00C84819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9" w:rsidRPr="008C6A3B" w:rsidRDefault="00C84819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C84819" w:rsidRPr="008C6A3B" w:rsidRDefault="00C84819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</w:t>
            </w:r>
          </w:p>
        </w:tc>
      </w:tr>
      <w:tr w:rsidR="002A72B8" w:rsidRPr="002A72B8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5.11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Межведомственная комиссия по охране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B8" w:rsidRPr="008C6A3B" w:rsidRDefault="002A72B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</w:t>
            </w:r>
          </w:p>
        </w:tc>
      </w:tr>
      <w:tr w:rsidR="008C6A3B" w:rsidRPr="002A72B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подготовке объектов ЖКХ и бюджетной сферы к ОЗП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</w:t>
            </w:r>
          </w:p>
        </w:tc>
      </w:tr>
      <w:tr w:rsidR="008C6A3B" w:rsidRPr="001A5488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по конкурсу субсидий общественным организациям инвалидов и ветеранов на развитие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Барбашова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</w:t>
            </w:r>
          </w:p>
        </w:tc>
      </w:tr>
      <w:tr w:rsidR="008C6A3B" w:rsidRPr="00C84819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профилактике правонарушений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 Д.Р.  </w:t>
            </w:r>
          </w:p>
        </w:tc>
      </w:tr>
      <w:tr w:rsidR="008C6A3B" w:rsidRPr="00C84819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Антинаркотическая комиссия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Черепанов А.В.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 Д.Р.  </w:t>
            </w:r>
          </w:p>
        </w:tc>
      </w:tr>
      <w:tr w:rsidR="0029449C" w:rsidRPr="00B72294" w:rsidTr="00DD5D55">
        <w:tc>
          <w:tcPr>
            <w:tcW w:w="959" w:type="dxa"/>
            <w:shd w:val="clear" w:color="auto" w:fill="auto"/>
          </w:tcPr>
          <w:p w:rsidR="00CA6FB0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</w:t>
            </w:r>
            <w:r w:rsidR="008C6A3B" w:rsidRPr="008C6A3B"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B722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</w:t>
            </w:r>
            <w:r w:rsidR="00B72294" w:rsidRPr="008C6A3B">
              <w:rPr>
                <w:sz w:val="28"/>
                <w:szCs w:val="28"/>
              </w:rPr>
              <w:t>жилищным программам</w:t>
            </w:r>
            <w:r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gramStart"/>
            <w:r w:rsidRPr="008C6A3B">
              <w:rPr>
                <w:sz w:val="28"/>
                <w:szCs w:val="28"/>
              </w:rPr>
              <w:t>Черепанов  А.В.</w:t>
            </w:r>
            <w:proofErr w:type="gramEnd"/>
            <w:r w:rsidRPr="008C6A3B">
              <w:rPr>
                <w:sz w:val="28"/>
                <w:szCs w:val="28"/>
              </w:rPr>
              <w:t xml:space="preserve">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Федорова Е.К.</w:t>
            </w:r>
          </w:p>
        </w:tc>
      </w:tr>
      <w:tr w:rsidR="008C6A3B" w:rsidRPr="004F3F1F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Наградная комиссия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Черепанов А.В.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Старыгина</w:t>
            </w:r>
            <w:proofErr w:type="spellEnd"/>
            <w:r w:rsidRPr="008C6A3B">
              <w:rPr>
                <w:sz w:val="28"/>
                <w:szCs w:val="28"/>
              </w:rPr>
              <w:t xml:space="preserve"> Т.В. </w:t>
            </w:r>
          </w:p>
        </w:tc>
      </w:tr>
      <w:tr w:rsidR="008C6A3B" w:rsidRPr="004F3F1F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по ведомственному контролю за соблюдением требований трудового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Юринок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Беляев И.А.   </w:t>
            </w:r>
          </w:p>
        </w:tc>
      </w:tr>
      <w:tr w:rsidR="008C6A3B" w:rsidRPr="004D7660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работе с дебиторской задолженностью за жилищно-коммунальные услуги на территории Ленского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Спиридонов С.В. 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Мазуркевич</w:t>
            </w:r>
            <w:proofErr w:type="spellEnd"/>
            <w:r w:rsidRPr="008C6A3B">
              <w:rPr>
                <w:sz w:val="28"/>
                <w:szCs w:val="28"/>
              </w:rPr>
              <w:t xml:space="preserve"> А.В.  </w:t>
            </w:r>
          </w:p>
        </w:tc>
      </w:tr>
      <w:tr w:rsidR="008C6A3B" w:rsidRPr="004F3F1F" w:rsidTr="008C6A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газификации населенных пунктов Ленского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3B" w:rsidRPr="008C6A3B" w:rsidRDefault="008C6A3B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Юринок</w:t>
            </w:r>
            <w:proofErr w:type="spellEnd"/>
            <w:r w:rsidRPr="008C6A3B">
              <w:rPr>
                <w:sz w:val="28"/>
                <w:szCs w:val="28"/>
              </w:rPr>
              <w:t xml:space="preserve"> А.С.</w:t>
            </w:r>
          </w:p>
          <w:p w:rsidR="008C6A3B" w:rsidRPr="008C6A3B" w:rsidRDefault="008C6A3B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Беляев И.А. </w:t>
            </w:r>
          </w:p>
        </w:tc>
      </w:tr>
      <w:tr w:rsidR="00B72294" w:rsidRPr="00B72294" w:rsidTr="00DD5D55">
        <w:tc>
          <w:tcPr>
            <w:tcW w:w="959" w:type="dxa"/>
            <w:shd w:val="clear" w:color="auto" w:fill="auto"/>
          </w:tcPr>
          <w:p w:rsidR="00B722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5.21</w:t>
            </w:r>
          </w:p>
        </w:tc>
        <w:tc>
          <w:tcPr>
            <w:tcW w:w="4706" w:type="dxa"/>
            <w:shd w:val="clear" w:color="auto" w:fill="auto"/>
          </w:tcPr>
          <w:p w:rsidR="00B72294" w:rsidRPr="008C6A3B" w:rsidRDefault="00B72294" w:rsidP="00B722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распределению жилых помещений для детей- сирот и детей, оставшихся без попечения родителей, из специализированного жилищного фонда  </w:t>
            </w:r>
          </w:p>
        </w:tc>
        <w:tc>
          <w:tcPr>
            <w:tcW w:w="1418" w:type="dxa"/>
            <w:shd w:val="clear" w:color="auto" w:fill="auto"/>
          </w:tcPr>
          <w:p w:rsidR="00B72294" w:rsidRPr="008C6A3B" w:rsidRDefault="00B72294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B72294" w:rsidRPr="008C6A3B" w:rsidRDefault="00B72294" w:rsidP="00B72294">
            <w:pPr>
              <w:rPr>
                <w:sz w:val="28"/>
                <w:szCs w:val="28"/>
              </w:rPr>
            </w:pPr>
            <w:proofErr w:type="gramStart"/>
            <w:r w:rsidRPr="008C6A3B">
              <w:rPr>
                <w:sz w:val="28"/>
                <w:szCs w:val="28"/>
              </w:rPr>
              <w:t>Черепанов  А.В.</w:t>
            </w:r>
            <w:proofErr w:type="gramEnd"/>
            <w:r w:rsidRPr="008C6A3B">
              <w:rPr>
                <w:sz w:val="28"/>
                <w:szCs w:val="28"/>
              </w:rPr>
              <w:t xml:space="preserve"> </w:t>
            </w:r>
          </w:p>
          <w:p w:rsidR="00B72294" w:rsidRPr="008C6A3B" w:rsidRDefault="00B72294" w:rsidP="00B722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Федорова Е.К.</w:t>
            </w:r>
          </w:p>
        </w:tc>
      </w:tr>
      <w:tr w:rsidR="00B72294" w:rsidRPr="00B72294" w:rsidTr="00DD5D55">
        <w:tc>
          <w:tcPr>
            <w:tcW w:w="959" w:type="dxa"/>
            <w:shd w:val="clear" w:color="auto" w:fill="auto"/>
          </w:tcPr>
          <w:p w:rsidR="00B722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5.22</w:t>
            </w:r>
          </w:p>
        </w:tc>
        <w:tc>
          <w:tcPr>
            <w:tcW w:w="4706" w:type="dxa"/>
            <w:shd w:val="clear" w:color="auto" w:fill="auto"/>
          </w:tcPr>
          <w:p w:rsidR="00B72294" w:rsidRPr="008C6A3B" w:rsidRDefault="00B72294" w:rsidP="00B722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об исключении жилого помещения из специализированного жилищного фонда и заключения с нанимателем договора соц</w:t>
            </w:r>
            <w:r w:rsidR="00C165A2" w:rsidRPr="008C6A3B">
              <w:rPr>
                <w:sz w:val="28"/>
                <w:szCs w:val="28"/>
              </w:rPr>
              <w:t xml:space="preserve">иального найма жилого помещения, либо заключения договора найма специализированного жилого помещения на новый 5-й срок </w:t>
            </w:r>
          </w:p>
        </w:tc>
        <w:tc>
          <w:tcPr>
            <w:tcW w:w="1418" w:type="dxa"/>
            <w:shd w:val="clear" w:color="auto" w:fill="auto"/>
          </w:tcPr>
          <w:p w:rsidR="00B72294" w:rsidRPr="008C6A3B" w:rsidRDefault="00C165A2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C165A2" w:rsidRPr="008C6A3B" w:rsidRDefault="00C165A2" w:rsidP="00C165A2">
            <w:pPr>
              <w:rPr>
                <w:sz w:val="28"/>
                <w:szCs w:val="28"/>
              </w:rPr>
            </w:pPr>
            <w:proofErr w:type="gramStart"/>
            <w:r w:rsidRPr="008C6A3B">
              <w:rPr>
                <w:sz w:val="28"/>
                <w:szCs w:val="28"/>
              </w:rPr>
              <w:t>Черепанов  .</w:t>
            </w:r>
            <w:proofErr w:type="gramEnd"/>
            <w:r w:rsidRPr="008C6A3B">
              <w:rPr>
                <w:sz w:val="28"/>
                <w:szCs w:val="28"/>
              </w:rPr>
              <w:t xml:space="preserve">В. </w:t>
            </w:r>
          </w:p>
          <w:p w:rsidR="00B72294" w:rsidRPr="008C6A3B" w:rsidRDefault="00C165A2" w:rsidP="00C165A2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Федорова Е.К.</w:t>
            </w:r>
          </w:p>
        </w:tc>
      </w:tr>
      <w:tr w:rsidR="00C165A2" w:rsidRPr="00B72294" w:rsidTr="00DD5D55">
        <w:tc>
          <w:tcPr>
            <w:tcW w:w="959" w:type="dxa"/>
            <w:shd w:val="clear" w:color="auto" w:fill="auto"/>
          </w:tcPr>
          <w:p w:rsidR="00C165A2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5.23</w:t>
            </w:r>
          </w:p>
        </w:tc>
        <w:tc>
          <w:tcPr>
            <w:tcW w:w="4706" w:type="dxa"/>
            <w:shd w:val="clear" w:color="auto" w:fill="auto"/>
          </w:tcPr>
          <w:p w:rsidR="00C165A2" w:rsidRPr="008C6A3B" w:rsidRDefault="00C165A2" w:rsidP="00B722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</w:t>
            </w:r>
            <w:r w:rsidR="007F635B" w:rsidRPr="008C6A3B">
              <w:rPr>
                <w:sz w:val="28"/>
                <w:szCs w:val="28"/>
              </w:rPr>
              <w:t xml:space="preserve">ия </w:t>
            </w:r>
            <w:r w:rsidRPr="008C6A3B">
              <w:rPr>
                <w:sz w:val="28"/>
                <w:szCs w:val="28"/>
              </w:rPr>
              <w:t xml:space="preserve">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по договору, обязательства заемщика по которому обеспечены ипотекой, лицам из числа </w:t>
            </w:r>
            <w:r w:rsidR="007F635B" w:rsidRPr="008C6A3B">
              <w:rPr>
                <w:sz w:val="28"/>
                <w:szCs w:val="28"/>
              </w:rPr>
              <w:t xml:space="preserve">детей-сирот и детей, оставшихся без попечения родителей, которые достигли 23 лет </w:t>
            </w:r>
          </w:p>
        </w:tc>
        <w:tc>
          <w:tcPr>
            <w:tcW w:w="1418" w:type="dxa"/>
            <w:shd w:val="clear" w:color="auto" w:fill="auto"/>
          </w:tcPr>
          <w:p w:rsidR="00C165A2" w:rsidRPr="008C6A3B" w:rsidRDefault="007F635B" w:rsidP="007F635B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7F635B" w:rsidRPr="008C6A3B" w:rsidRDefault="007F635B" w:rsidP="007F635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C165A2" w:rsidRPr="008C6A3B" w:rsidRDefault="007F635B" w:rsidP="007F635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Федорова Е.К.</w:t>
            </w:r>
          </w:p>
        </w:tc>
      </w:tr>
      <w:tr w:rsidR="0029449C" w:rsidRPr="004F3F1F" w:rsidTr="00DD5D55">
        <w:tc>
          <w:tcPr>
            <w:tcW w:w="959" w:type="dxa"/>
            <w:shd w:val="clear" w:color="auto" w:fill="auto"/>
          </w:tcPr>
          <w:p w:rsidR="00CA6FB0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</w:t>
            </w:r>
            <w:r w:rsidR="008C6A3B" w:rsidRPr="008C6A3B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осуществлению закупок для муниципальных нужд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 по графику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Буторин</w:t>
            </w:r>
            <w:proofErr w:type="spellEnd"/>
            <w:r w:rsidRPr="008C6A3B">
              <w:rPr>
                <w:sz w:val="28"/>
                <w:szCs w:val="28"/>
              </w:rPr>
              <w:t xml:space="preserve"> Д,В. </w:t>
            </w:r>
          </w:p>
        </w:tc>
      </w:tr>
      <w:tr w:rsidR="0029449C" w:rsidRPr="00C165A2" w:rsidTr="00DD5D55">
        <w:tc>
          <w:tcPr>
            <w:tcW w:w="959" w:type="dxa"/>
            <w:shd w:val="clear" w:color="auto" w:fill="auto"/>
          </w:tcPr>
          <w:p w:rsidR="00CA6FB0" w:rsidRPr="008C6A3B" w:rsidRDefault="00EC525D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</w:t>
            </w:r>
            <w:r w:rsidR="008C6A3B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Комиссия по установлению факта невозможности проживания детей-сирот и лиц из числа в ранее занимаемых жилых помещениях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F65A94" w:rsidRPr="008C6A3B" w:rsidRDefault="00F65A94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Барбашова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CA6FB0" w:rsidRPr="008C6A3B" w:rsidRDefault="00F65A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Васильева Т.В. </w:t>
            </w:r>
            <w:r w:rsidR="00CA6FB0" w:rsidRPr="008C6A3B">
              <w:rPr>
                <w:sz w:val="28"/>
                <w:szCs w:val="28"/>
              </w:rPr>
              <w:t xml:space="preserve">   </w:t>
            </w:r>
          </w:p>
        </w:tc>
      </w:tr>
      <w:tr w:rsidR="007F635B" w:rsidRPr="00C165A2" w:rsidTr="00DD5D55">
        <w:tc>
          <w:tcPr>
            <w:tcW w:w="959" w:type="dxa"/>
            <w:shd w:val="clear" w:color="auto" w:fill="auto"/>
          </w:tcPr>
          <w:p w:rsidR="007F635B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5.26</w:t>
            </w:r>
          </w:p>
        </w:tc>
        <w:tc>
          <w:tcPr>
            <w:tcW w:w="4706" w:type="dxa"/>
            <w:shd w:val="clear" w:color="auto" w:fill="auto"/>
          </w:tcPr>
          <w:p w:rsidR="007F635B" w:rsidRPr="008C6A3B" w:rsidRDefault="007F635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обеспечению жилыми помещениями детей-сирот и детей, оставшихся без попечения родителей, и лиц из их числа </w:t>
            </w:r>
          </w:p>
        </w:tc>
        <w:tc>
          <w:tcPr>
            <w:tcW w:w="1418" w:type="dxa"/>
            <w:shd w:val="clear" w:color="auto" w:fill="auto"/>
          </w:tcPr>
          <w:p w:rsidR="007F635B" w:rsidRPr="008C6A3B" w:rsidRDefault="007F635B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7F635B" w:rsidRPr="008C6A3B" w:rsidRDefault="007F635B" w:rsidP="007F635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Барбашова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7F635B" w:rsidRPr="008C6A3B" w:rsidRDefault="007F635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Васильева Т.В.    </w:t>
            </w:r>
          </w:p>
        </w:tc>
      </w:tr>
      <w:tr w:rsidR="0029449C" w:rsidRPr="00E12848" w:rsidTr="00DD5D55">
        <w:tc>
          <w:tcPr>
            <w:tcW w:w="959" w:type="dxa"/>
            <w:shd w:val="clear" w:color="auto" w:fill="auto"/>
          </w:tcPr>
          <w:p w:rsidR="00CA6FB0" w:rsidRPr="008C6A3B" w:rsidRDefault="00CA6FB0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земельному контролю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E12848" w:rsidRPr="008C6A3B" w:rsidRDefault="00E1284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Черепанов А.В.</w:t>
            </w:r>
          </w:p>
          <w:p w:rsidR="00E12848" w:rsidRPr="008C6A3B" w:rsidRDefault="00E1284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Пляскина</w:t>
            </w:r>
            <w:proofErr w:type="spellEnd"/>
            <w:r w:rsidRPr="008C6A3B">
              <w:rPr>
                <w:sz w:val="28"/>
                <w:szCs w:val="28"/>
              </w:rPr>
              <w:t xml:space="preserve"> А.С.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E12848" w:rsidRPr="00E12848" w:rsidTr="00DD5D55">
        <w:tc>
          <w:tcPr>
            <w:tcW w:w="959" w:type="dxa"/>
            <w:shd w:val="clear" w:color="auto" w:fill="auto"/>
          </w:tcPr>
          <w:p w:rsidR="00E12848" w:rsidRPr="008C6A3B" w:rsidRDefault="008C6A3B" w:rsidP="00EF17B7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5.28</w:t>
            </w:r>
          </w:p>
        </w:tc>
        <w:tc>
          <w:tcPr>
            <w:tcW w:w="4706" w:type="dxa"/>
            <w:shd w:val="clear" w:color="auto" w:fill="auto"/>
          </w:tcPr>
          <w:p w:rsidR="00E12848" w:rsidRPr="008C6A3B" w:rsidRDefault="00E1284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Комиссия по подготовке проектов внесения изменений и дополнений в Схему территориального планирования МР «Ленский район», Генеральные планы и Правила землепользования и застройки МР «Ленский район» </w:t>
            </w:r>
          </w:p>
        </w:tc>
        <w:tc>
          <w:tcPr>
            <w:tcW w:w="1418" w:type="dxa"/>
            <w:shd w:val="clear" w:color="auto" w:fill="auto"/>
          </w:tcPr>
          <w:p w:rsidR="00E12848" w:rsidRPr="008C6A3B" w:rsidRDefault="00E1284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E12848" w:rsidRPr="008C6A3B" w:rsidRDefault="00E1284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Черепанов А.В. </w:t>
            </w:r>
          </w:p>
          <w:p w:rsidR="00E12848" w:rsidRPr="008C6A3B" w:rsidRDefault="00E1284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Мыреева</w:t>
            </w:r>
            <w:proofErr w:type="spellEnd"/>
            <w:r w:rsidRPr="008C6A3B">
              <w:rPr>
                <w:sz w:val="28"/>
                <w:szCs w:val="28"/>
              </w:rPr>
              <w:t xml:space="preserve"> О.А. 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6. Общественные (публичные)  слушания</w:t>
            </w:r>
          </w:p>
        </w:tc>
      </w:tr>
      <w:tr w:rsidR="0029449C" w:rsidRPr="004F3F1F" w:rsidTr="00DD5D55">
        <w:tc>
          <w:tcPr>
            <w:tcW w:w="959" w:type="dxa"/>
            <w:shd w:val="clear" w:color="auto" w:fill="auto"/>
          </w:tcPr>
          <w:p w:rsidR="00EF71CF" w:rsidRPr="008C6A3B" w:rsidRDefault="00EF17B7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6.1</w:t>
            </w:r>
          </w:p>
        </w:tc>
        <w:tc>
          <w:tcPr>
            <w:tcW w:w="4706" w:type="dxa"/>
            <w:shd w:val="clear" w:color="auto" w:fill="auto"/>
          </w:tcPr>
          <w:p w:rsidR="00EF71CF" w:rsidRPr="008C6A3B" w:rsidRDefault="00EF71CF" w:rsidP="00EF71C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Публичные слушания </w:t>
            </w:r>
            <w:r w:rsidR="004F3F1F" w:rsidRPr="008C6A3B">
              <w:rPr>
                <w:sz w:val="28"/>
                <w:szCs w:val="28"/>
              </w:rPr>
              <w:t xml:space="preserve">по рассмотрению вопроса выдачи разрешения на отклонение от предельных параметров разрешенного строительства объекта капитального строительства, расположенного п адресу: Ленский район с. </w:t>
            </w:r>
            <w:proofErr w:type="spellStart"/>
            <w:r w:rsidR="004F3F1F" w:rsidRPr="008C6A3B">
              <w:rPr>
                <w:sz w:val="28"/>
                <w:szCs w:val="28"/>
              </w:rPr>
              <w:t>Беченча</w:t>
            </w:r>
            <w:proofErr w:type="spellEnd"/>
            <w:r w:rsidR="004F3F1F" w:rsidRPr="008C6A3B">
              <w:rPr>
                <w:sz w:val="28"/>
                <w:szCs w:val="28"/>
              </w:rPr>
              <w:t xml:space="preserve"> ул. Советская д.50</w:t>
            </w:r>
          </w:p>
          <w:p w:rsidR="00EF71CF" w:rsidRPr="008C6A3B" w:rsidRDefault="00EF71CF" w:rsidP="00FA535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F71CF" w:rsidRPr="008C6A3B" w:rsidRDefault="00EF71CF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EF71CF" w:rsidRPr="008C6A3B" w:rsidRDefault="00EF71CF" w:rsidP="00FA535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Мыреева</w:t>
            </w:r>
            <w:proofErr w:type="spellEnd"/>
            <w:r w:rsidRPr="008C6A3B">
              <w:rPr>
                <w:sz w:val="28"/>
                <w:szCs w:val="28"/>
              </w:rPr>
              <w:t xml:space="preserve"> О.А. </w:t>
            </w:r>
          </w:p>
        </w:tc>
      </w:tr>
      <w:tr w:rsidR="004F3F1F" w:rsidRPr="004F3F1F" w:rsidTr="00DD5D55">
        <w:tc>
          <w:tcPr>
            <w:tcW w:w="959" w:type="dxa"/>
            <w:shd w:val="clear" w:color="auto" w:fill="auto"/>
          </w:tcPr>
          <w:p w:rsidR="004F3F1F" w:rsidRPr="008C6A3B" w:rsidRDefault="008C6A3B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4706" w:type="dxa"/>
            <w:shd w:val="clear" w:color="auto" w:fill="auto"/>
          </w:tcPr>
          <w:p w:rsidR="004F3F1F" w:rsidRPr="008C6A3B" w:rsidRDefault="004F3F1F" w:rsidP="00EF71C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Публичные слушания по рассмотрению внесения изменений в Правила землепользования и застройки ГП «Поселок Витим» в части изменения территориальной зоны </w:t>
            </w:r>
          </w:p>
        </w:tc>
        <w:tc>
          <w:tcPr>
            <w:tcW w:w="1418" w:type="dxa"/>
            <w:shd w:val="clear" w:color="auto" w:fill="auto"/>
          </w:tcPr>
          <w:p w:rsidR="004F3F1F" w:rsidRPr="008C6A3B" w:rsidRDefault="004F3F1F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4F3F1F" w:rsidRPr="008C6A3B" w:rsidRDefault="004F3F1F" w:rsidP="00FA535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Мыреева</w:t>
            </w:r>
            <w:proofErr w:type="spellEnd"/>
            <w:r w:rsidRPr="008C6A3B">
              <w:rPr>
                <w:sz w:val="28"/>
                <w:szCs w:val="28"/>
              </w:rPr>
              <w:t xml:space="preserve"> О.А.</w:t>
            </w:r>
          </w:p>
        </w:tc>
      </w:tr>
      <w:tr w:rsidR="004F3F1F" w:rsidRPr="004F3F1F" w:rsidTr="00DD5D55">
        <w:tc>
          <w:tcPr>
            <w:tcW w:w="959" w:type="dxa"/>
            <w:shd w:val="clear" w:color="auto" w:fill="auto"/>
          </w:tcPr>
          <w:p w:rsidR="004F3F1F" w:rsidRPr="008C6A3B" w:rsidRDefault="008C6A3B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6.3</w:t>
            </w:r>
          </w:p>
        </w:tc>
        <w:tc>
          <w:tcPr>
            <w:tcW w:w="4706" w:type="dxa"/>
            <w:shd w:val="clear" w:color="auto" w:fill="auto"/>
          </w:tcPr>
          <w:p w:rsidR="004F3F1F" w:rsidRPr="008C6A3B" w:rsidRDefault="004F3F1F" w:rsidP="00EF71C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Публичные слушания по рассмотрению корректировки Генерального плана и Правил землепользования и застройки СП «</w:t>
            </w:r>
            <w:proofErr w:type="spellStart"/>
            <w:r w:rsidRPr="008C6A3B">
              <w:rPr>
                <w:sz w:val="28"/>
                <w:szCs w:val="28"/>
              </w:rPr>
              <w:t>Орто-Нахаринский</w:t>
            </w:r>
            <w:proofErr w:type="spellEnd"/>
            <w:r w:rsidRPr="008C6A3B">
              <w:rPr>
                <w:sz w:val="28"/>
                <w:szCs w:val="28"/>
              </w:rPr>
              <w:t xml:space="preserve"> наслег» </w:t>
            </w:r>
          </w:p>
        </w:tc>
        <w:tc>
          <w:tcPr>
            <w:tcW w:w="1418" w:type="dxa"/>
            <w:shd w:val="clear" w:color="auto" w:fill="auto"/>
          </w:tcPr>
          <w:p w:rsidR="004F3F1F" w:rsidRPr="008C6A3B" w:rsidRDefault="004F3F1F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4F3F1F" w:rsidRPr="008C6A3B" w:rsidRDefault="004F3F1F" w:rsidP="00FA535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Мыреева</w:t>
            </w:r>
            <w:proofErr w:type="spellEnd"/>
            <w:r w:rsidRPr="008C6A3B">
              <w:rPr>
                <w:sz w:val="28"/>
                <w:szCs w:val="28"/>
              </w:rPr>
              <w:t xml:space="preserve"> О.А.</w:t>
            </w:r>
          </w:p>
        </w:tc>
      </w:tr>
      <w:tr w:rsidR="00E12848" w:rsidRPr="004F3F1F" w:rsidTr="00DD5D55">
        <w:tc>
          <w:tcPr>
            <w:tcW w:w="959" w:type="dxa"/>
            <w:shd w:val="clear" w:color="auto" w:fill="auto"/>
          </w:tcPr>
          <w:p w:rsidR="00E12848" w:rsidRPr="008C6A3B" w:rsidRDefault="008C6A3B" w:rsidP="00FA535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6.4</w:t>
            </w:r>
          </w:p>
        </w:tc>
        <w:tc>
          <w:tcPr>
            <w:tcW w:w="4706" w:type="dxa"/>
            <w:shd w:val="clear" w:color="auto" w:fill="auto"/>
          </w:tcPr>
          <w:p w:rsidR="00E12848" w:rsidRPr="008C6A3B" w:rsidRDefault="00E12848" w:rsidP="008C6A3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Об исполнении бюджета </w:t>
            </w:r>
            <w:r w:rsidR="008C6A3B" w:rsidRPr="008C6A3B">
              <w:rPr>
                <w:sz w:val="28"/>
                <w:szCs w:val="28"/>
              </w:rPr>
              <w:t xml:space="preserve">муниципального района </w:t>
            </w:r>
            <w:r w:rsidRPr="008C6A3B">
              <w:rPr>
                <w:sz w:val="28"/>
                <w:szCs w:val="28"/>
              </w:rPr>
              <w:t xml:space="preserve">«Ленский район» за 2025 год </w:t>
            </w:r>
          </w:p>
        </w:tc>
        <w:tc>
          <w:tcPr>
            <w:tcW w:w="1418" w:type="dxa"/>
            <w:shd w:val="clear" w:color="auto" w:fill="auto"/>
          </w:tcPr>
          <w:p w:rsidR="00E12848" w:rsidRPr="008C6A3B" w:rsidRDefault="00E1284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E12848" w:rsidRPr="008C6A3B" w:rsidRDefault="00E12848" w:rsidP="00FA535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Пестерева</w:t>
            </w:r>
            <w:proofErr w:type="spellEnd"/>
            <w:r w:rsidRPr="008C6A3B">
              <w:rPr>
                <w:sz w:val="28"/>
                <w:szCs w:val="28"/>
              </w:rPr>
              <w:t xml:space="preserve"> О.А. </w:t>
            </w:r>
          </w:p>
        </w:tc>
      </w:tr>
      <w:tr w:rsidR="00072845" w:rsidRPr="00072845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7. Работа с населением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7.1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07284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Организация регулярного приема населения главой муниципального </w:t>
            </w:r>
            <w:r w:rsidR="00072845" w:rsidRPr="008C6A3B">
              <w:rPr>
                <w:sz w:val="28"/>
                <w:szCs w:val="28"/>
              </w:rPr>
              <w:t>района</w:t>
            </w:r>
            <w:r w:rsidRPr="008C6A3B">
              <w:rPr>
                <w:sz w:val="28"/>
                <w:szCs w:val="28"/>
              </w:rPr>
              <w:t xml:space="preserve">, заместителями главы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согласно регламенту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7.2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Организация работы общественных приемных отделами и управлениями администрации, целевое консультирование населения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8E7598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Старыгина</w:t>
            </w:r>
            <w:proofErr w:type="spellEnd"/>
            <w:r w:rsidRPr="008C6A3B">
              <w:rPr>
                <w:sz w:val="28"/>
                <w:szCs w:val="28"/>
              </w:rPr>
              <w:t xml:space="preserve"> Т.В.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7.3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Проведение общественной приемной в сельских поселениях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 </w:t>
            </w:r>
            <w:r w:rsidR="008E7598" w:rsidRPr="008C6A3B">
              <w:rPr>
                <w:sz w:val="28"/>
                <w:szCs w:val="28"/>
              </w:rPr>
              <w:t>мере необходимости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Федорова Е.К.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Старыгина</w:t>
            </w:r>
            <w:proofErr w:type="spellEnd"/>
            <w:r w:rsidRPr="008C6A3B">
              <w:rPr>
                <w:sz w:val="28"/>
                <w:szCs w:val="28"/>
              </w:rPr>
              <w:t xml:space="preserve"> Т.В.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7.4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07284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Подготовка и опубликование материалов о деятельности администрации муниципального </w:t>
            </w:r>
            <w:r w:rsidR="00072845" w:rsidRPr="008C6A3B">
              <w:rPr>
                <w:sz w:val="28"/>
                <w:szCs w:val="28"/>
              </w:rPr>
              <w:t>района</w:t>
            </w:r>
            <w:r w:rsidRPr="008C6A3B">
              <w:rPr>
                <w:sz w:val="28"/>
                <w:szCs w:val="28"/>
              </w:rPr>
              <w:t xml:space="preserve"> Ленский район» в средствах массовой информации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</w:p>
          <w:p w:rsidR="00CA6FB0" w:rsidRPr="008C6A3B" w:rsidRDefault="00072845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Богатых К.К.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7.5 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Системные выступления руководителей и специалистов по различным направлениям деятельности администрации в средствах массовой информации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072845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Богатых К.К.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CA6FB0" w:rsidRPr="008E7598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8. Работа с кадрами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8.1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9F0A9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Подготовка квартальных отчетов по кадровой политике и антикоррупционн</w:t>
            </w:r>
            <w:r w:rsidR="009F0A95" w:rsidRPr="008C6A3B">
              <w:rPr>
                <w:sz w:val="28"/>
                <w:szCs w:val="28"/>
              </w:rPr>
              <w:t xml:space="preserve">ой деятельности муниципального района </w:t>
            </w:r>
            <w:r w:rsidRPr="008C6A3B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Иванская</w:t>
            </w:r>
            <w:proofErr w:type="spellEnd"/>
            <w:r w:rsidRPr="008C6A3B">
              <w:rPr>
                <w:sz w:val="28"/>
                <w:szCs w:val="28"/>
              </w:rPr>
              <w:t xml:space="preserve"> Е.С.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8.2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9F0A9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Работа по составлению реестра муниципальных служащи</w:t>
            </w:r>
            <w:r w:rsidR="009F0A95" w:rsidRPr="008C6A3B">
              <w:rPr>
                <w:sz w:val="28"/>
                <w:szCs w:val="28"/>
              </w:rPr>
              <w:t>х администрации муниципального района</w:t>
            </w:r>
            <w:r w:rsidRPr="008C6A3B">
              <w:rPr>
                <w:sz w:val="28"/>
                <w:szCs w:val="28"/>
              </w:rPr>
              <w:t xml:space="preserve"> «Ленский район»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Иванская</w:t>
            </w:r>
            <w:proofErr w:type="spellEnd"/>
            <w:r w:rsidRPr="008C6A3B">
              <w:rPr>
                <w:sz w:val="28"/>
                <w:szCs w:val="28"/>
              </w:rPr>
              <w:t xml:space="preserve"> Е.С.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03332A" w:rsidRPr="008C6A3B" w:rsidRDefault="008C6A3B" w:rsidP="00FA535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8.3</w:t>
            </w:r>
            <w:r w:rsidR="0003332A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  <w:shd w:val="clear" w:color="auto" w:fill="auto"/>
          </w:tcPr>
          <w:p w:rsidR="0003332A" w:rsidRPr="008C6A3B" w:rsidRDefault="0003332A" w:rsidP="00FA5354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8C6A3B">
              <w:rPr>
                <w:bCs/>
                <w:sz w:val="28"/>
                <w:szCs w:val="28"/>
              </w:rPr>
              <w:t xml:space="preserve">Организация и проведение конкурсов на замещение вакантных должностей муниципальной службы </w:t>
            </w:r>
          </w:p>
        </w:tc>
        <w:tc>
          <w:tcPr>
            <w:tcW w:w="1418" w:type="dxa"/>
            <w:shd w:val="clear" w:color="auto" w:fill="auto"/>
          </w:tcPr>
          <w:p w:rsidR="0003332A" w:rsidRPr="008C6A3B" w:rsidRDefault="0003332A" w:rsidP="0029449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03332A" w:rsidRPr="008C6A3B" w:rsidRDefault="008E7598" w:rsidP="00FA535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Иванская</w:t>
            </w:r>
            <w:proofErr w:type="spellEnd"/>
            <w:r w:rsidRPr="008C6A3B">
              <w:rPr>
                <w:sz w:val="28"/>
                <w:szCs w:val="28"/>
              </w:rPr>
              <w:t xml:space="preserve"> Е.С.</w:t>
            </w:r>
            <w:r w:rsidR="0003332A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03332A" w:rsidRPr="008C6A3B" w:rsidRDefault="008C6A3B" w:rsidP="00FA535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8.4</w:t>
            </w:r>
            <w:r w:rsidR="0003332A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  <w:shd w:val="clear" w:color="auto" w:fill="auto"/>
          </w:tcPr>
          <w:p w:rsidR="0003332A" w:rsidRPr="008C6A3B" w:rsidRDefault="0003332A" w:rsidP="00FA5354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8C6A3B">
              <w:rPr>
                <w:bCs/>
                <w:sz w:val="28"/>
                <w:szCs w:val="28"/>
              </w:rPr>
              <w:t>Работа по кадровому резерву муниципального района «Ленский район»</w:t>
            </w:r>
          </w:p>
        </w:tc>
        <w:tc>
          <w:tcPr>
            <w:tcW w:w="1418" w:type="dxa"/>
            <w:shd w:val="clear" w:color="auto" w:fill="auto"/>
          </w:tcPr>
          <w:p w:rsidR="0003332A" w:rsidRPr="008C6A3B" w:rsidRDefault="0003332A" w:rsidP="0029449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03332A" w:rsidRPr="008C6A3B" w:rsidRDefault="008E7598" w:rsidP="00FA535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Иванская</w:t>
            </w:r>
            <w:proofErr w:type="spellEnd"/>
            <w:r w:rsidRPr="008C6A3B">
              <w:rPr>
                <w:sz w:val="28"/>
                <w:szCs w:val="28"/>
              </w:rPr>
              <w:t xml:space="preserve"> Е.С. </w:t>
            </w:r>
          </w:p>
        </w:tc>
      </w:tr>
      <w:tr w:rsidR="00CA6FB0" w:rsidRPr="008E7598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9. Контрольная работа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9.1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Упреждающий контроль за ходом выполнения поручений главы муниципального образования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50182E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9.2 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50182E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Анализ состояния дел по выполнению постановлений и распоряжений главы муниципального </w:t>
            </w:r>
            <w:r w:rsidR="0050182E" w:rsidRPr="008C6A3B">
              <w:rPr>
                <w:sz w:val="28"/>
                <w:szCs w:val="28"/>
              </w:rPr>
              <w:t>района</w:t>
            </w:r>
            <w:r w:rsidRPr="008C6A3B">
              <w:rPr>
                <w:sz w:val="28"/>
                <w:szCs w:val="28"/>
              </w:rPr>
              <w:t xml:space="preserve">, конкретные предложения по устранению недостатков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апрель-июнь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50182E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9.3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Анализ выполнения директивных документов, поручений Главы РС(Я) и Правительства РС(Я)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50182E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Павлова О.Д.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9.4 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Упреждающий контроль и анализ состояния дел по контролю работы с обращениями граждан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Павлова О.Д.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9.5 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Анализ качества подготовки распорядительных документов должностными лицами администрации подготовка предложений по устранению недостатков на основании протестов прокуратуры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Симонова О.Н.  </w:t>
            </w:r>
          </w:p>
        </w:tc>
      </w:tr>
      <w:tr w:rsidR="0029449C" w:rsidRPr="008E7598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9.6 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50182E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Контроль организации работы по защите персональных данных в администрации муниципального </w:t>
            </w:r>
            <w:r w:rsidR="0050182E" w:rsidRPr="008C6A3B">
              <w:rPr>
                <w:sz w:val="28"/>
                <w:szCs w:val="28"/>
              </w:rPr>
              <w:t xml:space="preserve">района </w:t>
            </w:r>
            <w:r w:rsidRPr="008C6A3B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E7598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Иванская</w:t>
            </w:r>
            <w:proofErr w:type="spellEnd"/>
            <w:r w:rsidRPr="008C6A3B">
              <w:rPr>
                <w:sz w:val="28"/>
                <w:szCs w:val="28"/>
              </w:rPr>
              <w:t xml:space="preserve"> Е.С.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Снеговских</w:t>
            </w:r>
            <w:proofErr w:type="spellEnd"/>
            <w:r w:rsidRPr="008C6A3B">
              <w:rPr>
                <w:sz w:val="28"/>
                <w:szCs w:val="28"/>
              </w:rPr>
              <w:t xml:space="preserve"> О.А.  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10. Массовые мероприятия по отдельным планам</w:t>
            </w:r>
          </w:p>
        </w:tc>
      </w:tr>
      <w:tr w:rsidR="0029449C" w:rsidRPr="007F635B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Организация работы с Районным Советом депутатов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3441EA" w:rsidP="003441EA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Петров П.Л.</w:t>
            </w:r>
          </w:p>
        </w:tc>
      </w:tr>
      <w:tr w:rsidR="0029449C" w:rsidRPr="007F635B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07284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Организация работы с Общественным советом </w:t>
            </w:r>
            <w:r w:rsidRPr="008C6A3B">
              <w:rPr>
                <w:sz w:val="28"/>
                <w:szCs w:val="28"/>
              </w:rPr>
              <w:lastRenderedPageBreak/>
              <w:t xml:space="preserve">муниципального </w:t>
            </w:r>
            <w:r w:rsidR="00072845" w:rsidRPr="008C6A3B">
              <w:rPr>
                <w:sz w:val="28"/>
                <w:szCs w:val="28"/>
              </w:rPr>
              <w:t>района</w:t>
            </w:r>
            <w:r w:rsidRPr="008C6A3B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3441EA" w:rsidP="003441EA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Петров П.Л.</w:t>
            </w:r>
          </w:p>
        </w:tc>
      </w:tr>
      <w:tr w:rsidR="007F635B" w:rsidRPr="007F635B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10.3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Организация работы с общественными организациями Ленского района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EF17B7" w:rsidP="003441EA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Петров П.Л.</w:t>
            </w:r>
          </w:p>
        </w:tc>
      </w:tr>
      <w:tr w:rsidR="0029449C" w:rsidRPr="0019527B" w:rsidTr="00DD5D55">
        <w:tc>
          <w:tcPr>
            <w:tcW w:w="959" w:type="dxa"/>
            <w:shd w:val="clear" w:color="auto" w:fill="auto"/>
          </w:tcPr>
          <w:p w:rsidR="003441EA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</w:t>
            </w:r>
          </w:p>
        </w:tc>
        <w:tc>
          <w:tcPr>
            <w:tcW w:w="4706" w:type="dxa"/>
            <w:shd w:val="clear" w:color="auto" w:fill="auto"/>
          </w:tcPr>
          <w:p w:rsidR="003441EA" w:rsidRPr="008C6A3B" w:rsidRDefault="003441EA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Акция «Призывник» </w:t>
            </w:r>
          </w:p>
        </w:tc>
        <w:tc>
          <w:tcPr>
            <w:tcW w:w="1418" w:type="dxa"/>
            <w:shd w:val="clear" w:color="auto" w:fill="auto"/>
          </w:tcPr>
          <w:p w:rsidR="003441EA" w:rsidRPr="008C6A3B" w:rsidRDefault="003441EA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62" w:type="dxa"/>
            <w:shd w:val="clear" w:color="auto" w:fill="auto"/>
          </w:tcPr>
          <w:p w:rsidR="003441EA" w:rsidRPr="008C6A3B" w:rsidRDefault="003441EA" w:rsidP="003441EA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</w:t>
            </w:r>
          </w:p>
        </w:tc>
      </w:tr>
      <w:tr w:rsidR="0029449C" w:rsidRPr="000527BA" w:rsidTr="00DD5D55">
        <w:tc>
          <w:tcPr>
            <w:tcW w:w="959" w:type="dxa"/>
            <w:shd w:val="clear" w:color="auto" w:fill="auto"/>
          </w:tcPr>
          <w:p w:rsidR="00934983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934983" w:rsidRPr="008C6A3B" w:rsidRDefault="0093498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национальный праздник День охотника, соревнования «</w:t>
            </w:r>
            <w:proofErr w:type="spellStart"/>
            <w:r w:rsidRPr="008C6A3B">
              <w:rPr>
                <w:sz w:val="28"/>
                <w:szCs w:val="28"/>
              </w:rPr>
              <w:t>Байанай</w:t>
            </w:r>
            <w:proofErr w:type="spellEnd"/>
            <w:r w:rsidRPr="008C6A3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934983" w:rsidRPr="008C6A3B" w:rsidRDefault="00934983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934983" w:rsidRPr="008C6A3B" w:rsidRDefault="0093498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934983" w:rsidRPr="008C6A3B" w:rsidRDefault="0093498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Алексеев В.Д. </w:t>
            </w: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BE4FE7" w:rsidP="00BE4FE7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конкурс «Отец года – 2026»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934983" w:rsidRPr="008C6A3B" w:rsidRDefault="00BE4FE7" w:rsidP="00934983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934983" w:rsidRPr="008C6A3B" w:rsidRDefault="00934983" w:rsidP="00934983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3441EA" w:rsidTr="00DD5D55">
        <w:tc>
          <w:tcPr>
            <w:tcW w:w="959" w:type="dxa"/>
            <w:shd w:val="clear" w:color="auto" w:fill="auto"/>
          </w:tcPr>
          <w:p w:rsidR="00CA6FB0" w:rsidRPr="008C6A3B" w:rsidRDefault="00EF17B7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10.8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Веселые старты «Весенние забавы»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3441EA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</w:t>
            </w: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CA6FB0" w:rsidRPr="008C6A3B" w:rsidRDefault="00EF17B7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10.9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4924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Всероссийская акция «</w:t>
            </w:r>
            <w:proofErr w:type="spellStart"/>
            <w:r w:rsidR="00492494" w:rsidRPr="008C6A3B">
              <w:rPr>
                <w:sz w:val="28"/>
                <w:szCs w:val="28"/>
              </w:rPr>
              <w:t>Библионочь</w:t>
            </w:r>
            <w:proofErr w:type="spellEnd"/>
            <w:r w:rsidR="00492494" w:rsidRPr="008C6A3B">
              <w:rPr>
                <w:sz w:val="28"/>
                <w:szCs w:val="28"/>
              </w:rPr>
              <w:t xml:space="preserve"> – 2025» «Единство народов – сила России!</w:t>
            </w:r>
            <w:r w:rsidRPr="008C6A3B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9F0A95" w:rsidRPr="008C6A3B" w:rsidRDefault="009F0A95" w:rsidP="009F0A9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0527BA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EF17B7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0527BA" w:rsidP="000527BA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Торжественное собрание, посвященное Дню </w:t>
            </w:r>
            <w:r w:rsidR="00CA6FB0" w:rsidRPr="008C6A3B">
              <w:rPr>
                <w:sz w:val="28"/>
                <w:szCs w:val="28"/>
              </w:rPr>
              <w:t xml:space="preserve">местного самоуправления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45" w:rsidRPr="008C6A3B" w:rsidRDefault="00072845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Петров П.Л. </w:t>
            </w:r>
          </w:p>
          <w:p w:rsidR="00072845" w:rsidRPr="008C6A3B" w:rsidRDefault="00072845" w:rsidP="0007284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072845" w:rsidRPr="008C6A3B" w:rsidRDefault="00072845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29449C" w:rsidRPr="000527BA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7BA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7BA" w:rsidRPr="008C6A3B" w:rsidRDefault="000527BA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Тематический вечер : Женщины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7BA" w:rsidRPr="008C6A3B" w:rsidRDefault="000527BA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7BA" w:rsidRPr="008C6A3B" w:rsidRDefault="000527BA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Кударь</w:t>
            </w:r>
            <w:proofErr w:type="spellEnd"/>
            <w:r w:rsidRPr="008C6A3B">
              <w:rPr>
                <w:sz w:val="28"/>
                <w:szCs w:val="28"/>
              </w:rPr>
              <w:t xml:space="preserve"> С.П. </w:t>
            </w:r>
          </w:p>
        </w:tc>
      </w:tr>
      <w:tr w:rsidR="0029449C" w:rsidRPr="00492494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</w:t>
            </w:r>
            <w:r w:rsidR="008C6A3B" w:rsidRPr="008C6A3B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Диктант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E7" w:rsidRPr="008C6A3B" w:rsidRDefault="009F0A95" w:rsidP="009F0A9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</w:t>
            </w:r>
          </w:p>
          <w:p w:rsidR="009F0A95" w:rsidRPr="008C6A3B" w:rsidRDefault="00BE4FE7" w:rsidP="009F0A9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  <w:r w:rsidR="009F0A95" w:rsidRPr="008C6A3B">
              <w:rPr>
                <w:sz w:val="28"/>
                <w:szCs w:val="28"/>
              </w:rPr>
              <w:t xml:space="preserve">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3441EA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13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0527BA" w:rsidP="000527BA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Торжественное собрание «</w:t>
            </w:r>
            <w:proofErr w:type="spellStart"/>
            <w:r w:rsidRPr="008C6A3B">
              <w:rPr>
                <w:sz w:val="28"/>
                <w:szCs w:val="28"/>
              </w:rPr>
              <w:t>Туругура</w:t>
            </w:r>
            <w:proofErr w:type="spellEnd"/>
            <w:r w:rsidRPr="008C6A3B">
              <w:rPr>
                <w:sz w:val="28"/>
                <w:szCs w:val="28"/>
              </w:rPr>
              <w:t xml:space="preserve"> тур </w:t>
            </w:r>
            <w:proofErr w:type="spellStart"/>
            <w:r w:rsidRPr="008C6A3B">
              <w:rPr>
                <w:sz w:val="28"/>
                <w:szCs w:val="28"/>
              </w:rPr>
              <w:t>Сахам</w:t>
            </w:r>
            <w:proofErr w:type="spellEnd"/>
            <w:r w:rsidRPr="008C6A3B">
              <w:rPr>
                <w:sz w:val="28"/>
                <w:szCs w:val="28"/>
              </w:rPr>
              <w:t xml:space="preserve"> </w:t>
            </w:r>
            <w:proofErr w:type="spellStart"/>
            <w:r w:rsidRPr="008C6A3B">
              <w:rPr>
                <w:sz w:val="28"/>
                <w:szCs w:val="28"/>
              </w:rPr>
              <w:t>сирэ</w:t>
            </w:r>
            <w:proofErr w:type="spellEnd"/>
            <w:r w:rsidRPr="008C6A3B">
              <w:rPr>
                <w:sz w:val="28"/>
                <w:szCs w:val="28"/>
              </w:rPr>
              <w:t>!»</w:t>
            </w:r>
            <w:r w:rsidR="003441EA" w:rsidRPr="008C6A3B">
              <w:rPr>
                <w:sz w:val="28"/>
                <w:szCs w:val="28"/>
              </w:rPr>
              <w:t xml:space="preserve"> </w:t>
            </w:r>
            <w:r w:rsidRPr="008C6A3B">
              <w:rPr>
                <w:sz w:val="28"/>
                <w:szCs w:val="28"/>
              </w:rPr>
              <w:t xml:space="preserve">, посвященное Дню Республики Саха (Якутия) , </w:t>
            </w:r>
            <w:r w:rsidR="003441EA" w:rsidRPr="008C6A3B">
              <w:rPr>
                <w:sz w:val="28"/>
                <w:szCs w:val="28"/>
              </w:rPr>
              <w:t xml:space="preserve">патриотическая акция «День Республики Саха (Якутия)»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833AFC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33AFC" w:rsidRPr="008C6A3B" w:rsidRDefault="003441EA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492494" w:rsidTr="00DD5D55">
        <w:trPr>
          <w:trHeight w:val="1092"/>
        </w:trPr>
        <w:tc>
          <w:tcPr>
            <w:tcW w:w="959" w:type="dxa"/>
            <w:shd w:val="clear" w:color="auto" w:fill="auto"/>
          </w:tcPr>
          <w:p w:rsidR="00854C0B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</w:t>
            </w:r>
            <w:r w:rsidR="008C6A3B" w:rsidRPr="008C6A3B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854C0B" w:rsidRPr="008C6A3B" w:rsidRDefault="00854C0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Гала-концерт </w:t>
            </w:r>
            <w:r w:rsidRPr="008C6A3B">
              <w:rPr>
                <w:sz w:val="28"/>
                <w:szCs w:val="28"/>
                <w:lang w:val="en-US"/>
              </w:rPr>
              <w:t>XII</w:t>
            </w:r>
            <w:r w:rsidRPr="008C6A3B">
              <w:rPr>
                <w:sz w:val="28"/>
                <w:szCs w:val="28"/>
              </w:rPr>
              <w:t xml:space="preserve"> Районного Пасхального фестиваля «Золотые купола» </w:t>
            </w:r>
          </w:p>
        </w:tc>
        <w:tc>
          <w:tcPr>
            <w:tcW w:w="1418" w:type="dxa"/>
            <w:shd w:val="clear" w:color="auto" w:fill="auto"/>
          </w:tcPr>
          <w:p w:rsidR="00854C0B" w:rsidRPr="008C6A3B" w:rsidRDefault="00854C0B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54C0B" w:rsidRPr="008C6A3B" w:rsidRDefault="00854C0B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854C0B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</w:t>
            </w:r>
            <w:r w:rsidR="008C6A3B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854C0B" w:rsidRPr="008C6A3B" w:rsidRDefault="00854C0B" w:rsidP="004924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Отчетный концерт ДШИ </w:t>
            </w:r>
          </w:p>
        </w:tc>
        <w:tc>
          <w:tcPr>
            <w:tcW w:w="1418" w:type="dxa"/>
            <w:shd w:val="clear" w:color="auto" w:fill="auto"/>
          </w:tcPr>
          <w:p w:rsidR="00854C0B" w:rsidRPr="008C6A3B" w:rsidRDefault="00854C0B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Григо</w:t>
            </w:r>
            <w:proofErr w:type="spellEnd"/>
            <w:r w:rsidRPr="008C6A3B">
              <w:rPr>
                <w:sz w:val="28"/>
                <w:szCs w:val="28"/>
              </w:rPr>
              <w:t xml:space="preserve"> Т.И. </w:t>
            </w:r>
          </w:p>
        </w:tc>
      </w:tr>
      <w:tr w:rsidR="00BE4FE7" w:rsidRPr="00492494" w:rsidTr="00DD5D55">
        <w:tc>
          <w:tcPr>
            <w:tcW w:w="959" w:type="dxa"/>
            <w:shd w:val="clear" w:color="auto" w:fill="auto"/>
          </w:tcPr>
          <w:p w:rsidR="00BE4FE7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10.16</w:t>
            </w:r>
          </w:p>
        </w:tc>
        <w:tc>
          <w:tcPr>
            <w:tcW w:w="4706" w:type="dxa"/>
            <w:shd w:val="clear" w:color="auto" w:fill="auto"/>
          </w:tcPr>
          <w:p w:rsidR="00BE4FE7" w:rsidRPr="008C6A3B" w:rsidRDefault="00BE4FE7" w:rsidP="004924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Смотр-конкурс детских театральных коллективов «Театральная весна-2026» </w:t>
            </w:r>
          </w:p>
        </w:tc>
        <w:tc>
          <w:tcPr>
            <w:tcW w:w="1418" w:type="dxa"/>
            <w:shd w:val="clear" w:color="auto" w:fill="auto"/>
          </w:tcPr>
          <w:p w:rsidR="00BE4FE7" w:rsidRPr="008C6A3B" w:rsidRDefault="00BE4FE7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BE4FE7" w:rsidRPr="008C6A3B" w:rsidRDefault="00BE4FE7" w:rsidP="00854C0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492494" w:rsidRPr="00492494" w:rsidTr="00DD5D55">
        <w:tc>
          <w:tcPr>
            <w:tcW w:w="959" w:type="dxa"/>
            <w:shd w:val="clear" w:color="auto" w:fill="auto"/>
          </w:tcPr>
          <w:p w:rsidR="004924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10.17</w:t>
            </w:r>
          </w:p>
        </w:tc>
        <w:tc>
          <w:tcPr>
            <w:tcW w:w="4706" w:type="dxa"/>
            <w:shd w:val="clear" w:color="auto" w:fill="auto"/>
          </w:tcPr>
          <w:p w:rsidR="00492494" w:rsidRPr="008C6A3B" w:rsidRDefault="00492494" w:rsidP="004924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Музыкальный салон по творчеству якутских композиторов «Пою Якутию мою» </w:t>
            </w:r>
          </w:p>
        </w:tc>
        <w:tc>
          <w:tcPr>
            <w:tcW w:w="1418" w:type="dxa"/>
            <w:shd w:val="clear" w:color="auto" w:fill="auto"/>
          </w:tcPr>
          <w:p w:rsidR="00492494" w:rsidRPr="008C6A3B" w:rsidRDefault="00492494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shd w:val="clear" w:color="auto" w:fill="auto"/>
          </w:tcPr>
          <w:p w:rsidR="00492494" w:rsidRPr="008C6A3B" w:rsidRDefault="00492494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492494" w:rsidRPr="008C6A3B" w:rsidRDefault="00492494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Григо</w:t>
            </w:r>
            <w:proofErr w:type="spellEnd"/>
            <w:r w:rsidRPr="008C6A3B">
              <w:rPr>
                <w:sz w:val="28"/>
                <w:szCs w:val="28"/>
              </w:rPr>
              <w:t xml:space="preserve"> Т.И. </w:t>
            </w:r>
          </w:p>
        </w:tc>
      </w:tr>
      <w:tr w:rsidR="0029449C" w:rsidRPr="00B33D02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10.1</w:t>
            </w:r>
            <w:r w:rsidR="008C6A3B" w:rsidRPr="008C6A3B"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B33D02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19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0527BA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10.2</w:t>
            </w:r>
            <w:r w:rsidR="008C6A3B" w:rsidRPr="008C6A3B">
              <w:rPr>
                <w:sz w:val="28"/>
                <w:szCs w:val="28"/>
              </w:rPr>
              <w:t>0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Поднятие знамени Победы Торжественный митинг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0527BA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0527BA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Торжественный митинг «</w:t>
            </w:r>
            <w:r w:rsidR="000527BA" w:rsidRPr="008C6A3B">
              <w:rPr>
                <w:sz w:val="28"/>
                <w:szCs w:val="28"/>
              </w:rPr>
              <w:t>Мы помним, мы гордимся!»</w:t>
            </w:r>
            <w:r w:rsidRPr="008C6A3B">
              <w:rPr>
                <w:sz w:val="28"/>
                <w:szCs w:val="28"/>
              </w:rPr>
              <w:t xml:space="preserve"> посвященный </w:t>
            </w:r>
            <w:r w:rsidR="00854C0B" w:rsidRPr="008C6A3B">
              <w:rPr>
                <w:sz w:val="28"/>
                <w:szCs w:val="28"/>
              </w:rPr>
              <w:t>8</w:t>
            </w:r>
            <w:r w:rsidR="000527BA" w:rsidRPr="008C6A3B">
              <w:rPr>
                <w:sz w:val="28"/>
                <w:szCs w:val="28"/>
              </w:rPr>
              <w:t>1</w:t>
            </w:r>
            <w:r w:rsidRPr="008C6A3B">
              <w:rPr>
                <w:sz w:val="28"/>
                <w:szCs w:val="28"/>
              </w:rPr>
              <w:t xml:space="preserve">- </w:t>
            </w:r>
            <w:proofErr w:type="spellStart"/>
            <w:r w:rsidRPr="008C6A3B">
              <w:rPr>
                <w:sz w:val="28"/>
                <w:szCs w:val="28"/>
              </w:rPr>
              <w:t>летию</w:t>
            </w:r>
            <w:proofErr w:type="spellEnd"/>
            <w:r w:rsidRPr="008C6A3B">
              <w:rPr>
                <w:sz w:val="28"/>
                <w:szCs w:val="28"/>
              </w:rPr>
              <w:t xml:space="preserve"> </w:t>
            </w:r>
            <w:r w:rsidR="00492494" w:rsidRPr="008C6A3B">
              <w:rPr>
                <w:sz w:val="28"/>
                <w:szCs w:val="28"/>
              </w:rPr>
              <w:t xml:space="preserve"> со дня </w:t>
            </w:r>
            <w:r w:rsidRPr="008C6A3B">
              <w:rPr>
                <w:sz w:val="28"/>
                <w:szCs w:val="28"/>
              </w:rPr>
              <w:t xml:space="preserve"> Победы советского народа в ВОВ в 1941-1945гг.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854C0B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854C0B" w:rsidRPr="008C6A3B" w:rsidRDefault="00492494" w:rsidP="00854C0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«Бал Победы»</w:t>
            </w:r>
            <w:proofErr w:type="gramStart"/>
            <w:r w:rsidR="00854C0B" w:rsidRPr="008C6A3B">
              <w:rPr>
                <w:sz w:val="28"/>
                <w:szCs w:val="28"/>
              </w:rPr>
              <w:t>» ,</w:t>
            </w:r>
            <w:proofErr w:type="gramEnd"/>
            <w:r w:rsidR="00854C0B" w:rsidRPr="008C6A3B">
              <w:rPr>
                <w:sz w:val="28"/>
                <w:szCs w:val="28"/>
              </w:rPr>
              <w:t xml:space="preserve"> посвященное 8</w:t>
            </w:r>
            <w:r w:rsidRPr="008C6A3B">
              <w:rPr>
                <w:sz w:val="28"/>
                <w:szCs w:val="28"/>
              </w:rPr>
              <w:t>1</w:t>
            </w:r>
            <w:r w:rsidR="00854C0B" w:rsidRPr="008C6A3B">
              <w:rPr>
                <w:sz w:val="28"/>
                <w:szCs w:val="28"/>
              </w:rPr>
              <w:t xml:space="preserve">- </w:t>
            </w:r>
            <w:proofErr w:type="spellStart"/>
            <w:r w:rsidR="00854C0B" w:rsidRPr="008C6A3B">
              <w:rPr>
                <w:sz w:val="28"/>
                <w:szCs w:val="28"/>
              </w:rPr>
              <w:t>летию</w:t>
            </w:r>
            <w:proofErr w:type="spellEnd"/>
            <w:r w:rsidR="00854C0B" w:rsidRPr="008C6A3B">
              <w:rPr>
                <w:sz w:val="28"/>
                <w:szCs w:val="28"/>
              </w:rPr>
              <w:t xml:space="preserve">  Победы советского народа в ВОВ в 1941-1945гг.</w:t>
            </w:r>
          </w:p>
          <w:p w:rsidR="00854C0B" w:rsidRPr="008C6A3B" w:rsidRDefault="00854C0B" w:rsidP="00854C0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54C0B" w:rsidRPr="008C6A3B" w:rsidRDefault="00854C0B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54C0B" w:rsidRPr="008C6A3B" w:rsidRDefault="00854C0B" w:rsidP="00854C0B">
            <w:pPr>
              <w:rPr>
                <w:sz w:val="28"/>
                <w:szCs w:val="28"/>
              </w:rPr>
            </w:pP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9F0A95" w:rsidRPr="008C6A3B" w:rsidRDefault="009F0A95" w:rsidP="009F0A9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854C0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  <w:p w:rsidR="00854C0B" w:rsidRPr="008C6A3B" w:rsidRDefault="00854C0B" w:rsidP="00CA6FB0">
            <w:pPr>
              <w:rPr>
                <w:sz w:val="28"/>
                <w:szCs w:val="28"/>
              </w:rPr>
            </w:pPr>
          </w:p>
        </w:tc>
      </w:tr>
      <w:tr w:rsidR="00492494" w:rsidRPr="00492494" w:rsidTr="00DD5D55">
        <w:trPr>
          <w:trHeight w:val="611"/>
        </w:trPr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</w:t>
            </w:r>
            <w:proofErr w:type="spellStart"/>
            <w:r w:rsidRPr="008C6A3B">
              <w:rPr>
                <w:sz w:val="28"/>
                <w:szCs w:val="28"/>
              </w:rPr>
              <w:t>сайлыка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  <w:p w:rsidR="00854C0B" w:rsidRPr="008C6A3B" w:rsidRDefault="00854C0B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854C0B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854C0B" w:rsidRPr="008C6A3B" w:rsidRDefault="00854C0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</w:t>
            </w:r>
            <w:proofErr w:type="spellStart"/>
            <w:r w:rsidRPr="008C6A3B">
              <w:rPr>
                <w:sz w:val="28"/>
                <w:szCs w:val="28"/>
              </w:rPr>
              <w:t>осуохая</w:t>
            </w:r>
            <w:proofErr w:type="spellEnd"/>
            <w:r w:rsidRPr="008C6A3B">
              <w:rPr>
                <w:sz w:val="28"/>
                <w:szCs w:val="28"/>
              </w:rPr>
              <w:t xml:space="preserve"> в РС(Я) </w:t>
            </w:r>
          </w:p>
        </w:tc>
        <w:tc>
          <w:tcPr>
            <w:tcW w:w="1418" w:type="dxa"/>
            <w:shd w:val="clear" w:color="auto" w:fill="auto"/>
          </w:tcPr>
          <w:p w:rsidR="00854C0B" w:rsidRPr="008C6A3B" w:rsidRDefault="00854C0B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54C0B" w:rsidRPr="008C6A3B" w:rsidRDefault="00854C0B" w:rsidP="00854C0B">
            <w:pPr>
              <w:rPr>
                <w:sz w:val="28"/>
                <w:szCs w:val="28"/>
              </w:rPr>
            </w:pPr>
          </w:p>
        </w:tc>
      </w:tr>
      <w:tr w:rsidR="00BE4FE7" w:rsidRPr="00BE4FE7" w:rsidTr="00DD5D55">
        <w:tc>
          <w:tcPr>
            <w:tcW w:w="959" w:type="dxa"/>
            <w:shd w:val="clear" w:color="auto" w:fill="auto"/>
          </w:tcPr>
          <w:p w:rsidR="00CA6FB0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10.28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BE4FE7" w:rsidP="009F0A95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Республиканский День песни </w:t>
            </w:r>
            <w:r w:rsidR="009F0A95" w:rsidRPr="008C6A3B">
              <w:rPr>
                <w:sz w:val="28"/>
                <w:szCs w:val="28"/>
              </w:rPr>
              <w:t xml:space="preserve"> 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BE4FE7" w:rsidRPr="008C6A3B" w:rsidRDefault="00BE4FE7" w:rsidP="00BE4FE7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BE4FE7" w:rsidP="00BE4FE7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Григо</w:t>
            </w:r>
            <w:proofErr w:type="spellEnd"/>
            <w:r w:rsidRPr="008C6A3B">
              <w:rPr>
                <w:sz w:val="28"/>
                <w:szCs w:val="28"/>
              </w:rPr>
              <w:t xml:space="preserve"> Т.И.</w:t>
            </w:r>
          </w:p>
          <w:p w:rsidR="00BE4FE7" w:rsidRPr="008C6A3B" w:rsidRDefault="00BE4FE7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CA6FB0" w:rsidRPr="008C6A3B" w:rsidRDefault="008C6A3B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10.29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492494" w:rsidP="00492494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</w:t>
            </w:r>
            <w:r w:rsidR="00CA6FB0" w:rsidRPr="008C6A3B">
              <w:rPr>
                <w:sz w:val="28"/>
                <w:szCs w:val="28"/>
              </w:rPr>
              <w:t>кция «</w:t>
            </w:r>
            <w:r w:rsidRPr="008C6A3B">
              <w:rPr>
                <w:sz w:val="28"/>
                <w:szCs w:val="28"/>
              </w:rPr>
              <w:t>Ноч</w:t>
            </w:r>
            <w:r w:rsidR="00CA6FB0" w:rsidRPr="008C6A3B">
              <w:rPr>
                <w:sz w:val="28"/>
                <w:szCs w:val="28"/>
              </w:rPr>
              <w:t>ь</w:t>
            </w:r>
            <w:r w:rsidRPr="008C6A3B">
              <w:rPr>
                <w:sz w:val="28"/>
                <w:szCs w:val="28"/>
              </w:rPr>
              <w:t xml:space="preserve"> в музее</w:t>
            </w:r>
            <w:r w:rsidR="00CA6FB0" w:rsidRPr="008C6A3B">
              <w:rPr>
                <w:sz w:val="28"/>
                <w:szCs w:val="28"/>
              </w:rPr>
              <w:t>-202</w:t>
            </w:r>
            <w:r w:rsidR="009F0A95" w:rsidRPr="008C6A3B">
              <w:rPr>
                <w:sz w:val="28"/>
                <w:szCs w:val="28"/>
              </w:rPr>
              <w:t>5</w:t>
            </w:r>
            <w:r w:rsidR="00CA6FB0" w:rsidRPr="008C6A3B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9F0A95" w:rsidRPr="008C6A3B" w:rsidRDefault="009F0A95" w:rsidP="009F0A9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29449C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</w:t>
            </w:r>
            <w:r w:rsidR="008C6A3B" w:rsidRPr="008C6A3B">
              <w:rPr>
                <w:sz w:val="28"/>
                <w:szCs w:val="28"/>
              </w:rPr>
              <w:t>0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фестиваль детских общественных организаций России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BE4FE7" w:rsidRPr="00BE4FE7" w:rsidTr="00DD5D55">
        <w:trPr>
          <w:trHeight w:val="659"/>
        </w:trPr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</w:t>
            </w:r>
            <w:r w:rsidR="008C6A3B" w:rsidRPr="008C6A3B">
              <w:rPr>
                <w:sz w:val="28"/>
                <w:szCs w:val="28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934983" w:rsidRPr="008C6A3B" w:rsidRDefault="00CA6FB0" w:rsidP="00BE4FE7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Районный конкурс «Ученик года»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BE4FE7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  <w:r w:rsidR="00934983" w:rsidRPr="008C6A3B">
              <w:rPr>
                <w:sz w:val="28"/>
                <w:szCs w:val="28"/>
              </w:rPr>
              <w:t xml:space="preserve"> </w:t>
            </w:r>
            <w:r w:rsidRPr="008C6A3B">
              <w:rPr>
                <w:sz w:val="28"/>
                <w:szCs w:val="28"/>
              </w:rPr>
              <w:t>–июнь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934983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</w:t>
            </w:r>
            <w:r w:rsidR="008C6A3B" w:rsidRPr="008C6A3B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934983" w:rsidRPr="008C6A3B" w:rsidRDefault="00BE4FE7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парад выпускников – 2026 «Звени, последний звонок!»</w:t>
            </w:r>
            <w:r w:rsidR="00934983" w:rsidRPr="008C6A3B">
              <w:rPr>
                <w:sz w:val="28"/>
                <w:szCs w:val="28"/>
              </w:rPr>
              <w:t xml:space="preserve"> </w:t>
            </w:r>
          </w:p>
          <w:p w:rsidR="00934983" w:rsidRPr="008C6A3B" w:rsidRDefault="00934983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34983" w:rsidRPr="008C6A3B" w:rsidRDefault="00934983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934983" w:rsidRPr="008C6A3B" w:rsidRDefault="0093498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Корнилова И.Н.</w:t>
            </w:r>
          </w:p>
        </w:tc>
      </w:tr>
      <w:tr w:rsidR="0029449C" w:rsidRPr="00B72294" w:rsidTr="00DD5D55">
        <w:tc>
          <w:tcPr>
            <w:tcW w:w="959" w:type="dxa"/>
            <w:shd w:val="clear" w:color="auto" w:fill="auto"/>
          </w:tcPr>
          <w:p w:rsidR="00B722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10.33</w:t>
            </w:r>
          </w:p>
        </w:tc>
        <w:tc>
          <w:tcPr>
            <w:tcW w:w="4706" w:type="dxa"/>
            <w:shd w:val="clear" w:color="auto" w:fill="auto"/>
          </w:tcPr>
          <w:p w:rsidR="00B72294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Фестиваль «Время Первых» </w:t>
            </w:r>
          </w:p>
          <w:p w:rsidR="00B72294" w:rsidRPr="008C6A3B" w:rsidRDefault="00B72294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72294" w:rsidRPr="008C6A3B" w:rsidRDefault="00B72294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B72294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B33D02" w:rsidTr="00DD5D55">
        <w:tc>
          <w:tcPr>
            <w:tcW w:w="959" w:type="dxa"/>
            <w:shd w:val="clear" w:color="auto" w:fill="auto"/>
          </w:tcPr>
          <w:p w:rsidR="00B33D02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10.34</w:t>
            </w:r>
          </w:p>
        </w:tc>
        <w:tc>
          <w:tcPr>
            <w:tcW w:w="4706" w:type="dxa"/>
            <w:shd w:val="clear" w:color="auto" w:fill="auto"/>
          </w:tcPr>
          <w:p w:rsidR="00B33D02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Районный семейный фестиваль «Страна детства» </w:t>
            </w:r>
          </w:p>
        </w:tc>
        <w:tc>
          <w:tcPr>
            <w:tcW w:w="1418" w:type="dxa"/>
            <w:shd w:val="clear" w:color="auto" w:fill="auto"/>
          </w:tcPr>
          <w:p w:rsidR="00B33D02" w:rsidRPr="008C6A3B" w:rsidRDefault="00B33D02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B33D02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B33D02" w:rsidRPr="00B33D02" w:rsidTr="00DD5D55">
        <w:tc>
          <w:tcPr>
            <w:tcW w:w="959" w:type="dxa"/>
            <w:shd w:val="clear" w:color="auto" w:fill="auto"/>
          </w:tcPr>
          <w:p w:rsidR="00B33D02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10.35</w:t>
            </w:r>
          </w:p>
        </w:tc>
        <w:tc>
          <w:tcPr>
            <w:tcW w:w="4706" w:type="dxa"/>
            <w:shd w:val="clear" w:color="auto" w:fill="auto"/>
          </w:tcPr>
          <w:p w:rsidR="00B33D02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экстремальный конкурс «Гонка сильнейших СТАЛЬ»</w:t>
            </w:r>
          </w:p>
        </w:tc>
        <w:tc>
          <w:tcPr>
            <w:tcW w:w="1418" w:type="dxa"/>
            <w:shd w:val="clear" w:color="auto" w:fill="auto"/>
          </w:tcPr>
          <w:p w:rsidR="00B33D02" w:rsidRPr="008C6A3B" w:rsidRDefault="00B33D02" w:rsidP="0029449C">
            <w:pPr>
              <w:jc w:val="center"/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B33D02" w:rsidRPr="008C6A3B" w:rsidRDefault="00B33D02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B72294" w:rsidTr="00DD5D55">
        <w:tc>
          <w:tcPr>
            <w:tcW w:w="959" w:type="dxa"/>
            <w:shd w:val="clear" w:color="auto" w:fill="auto"/>
          </w:tcPr>
          <w:p w:rsidR="00833AFC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36</w:t>
            </w:r>
          </w:p>
        </w:tc>
        <w:tc>
          <w:tcPr>
            <w:tcW w:w="4706" w:type="dxa"/>
            <w:shd w:val="clear" w:color="auto" w:fill="auto"/>
          </w:tcPr>
          <w:p w:rsidR="00833AFC" w:rsidRPr="008C6A3B" w:rsidRDefault="00833AFC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Акция «Мы граждане России» </w:t>
            </w:r>
          </w:p>
          <w:p w:rsidR="00833AFC" w:rsidRPr="008C6A3B" w:rsidRDefault="00833AFC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33AFC" w:rsidRPr="008C6A3B" w:rsidRDefault="00833AFC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833AFC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37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Акция «Пушкинский день России»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9F0A95" w:rsidRPr="008C6A3B" w:rsidRDefault="009F0A95" w:rsidP="009F0A95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10.</w:t>
            </w:r>
            <w:r w:rsidR="008C6A3B" w:rsidRPr="008C6A3B">
              <w:rPr>
                <w:sz w:val="28"/>
                <w:szCs w:val="28"/>
              </w:rPr>
              <w:t>38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русского языка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854C0B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39</w:t>
            </w:r>
          </w:p>
        </w:tc>
        <w:tc>
          <w:tcPr>
            <w:tcW w:w="4706" w:type="dxa"/>
            <w:shd w:val="clear" w:color="auto" w:fill="auto"/>
          </w:tcPr>
          <w:p w:rsidR="00854C0B" w:rsidRPr="008C6A3B" w:rsidRDefault="00854C0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Праздник Святой Троицы (театрализованное представление) </w:t>
            </w:r>
          </w:p>
        </w:tc>
        <w:tc>
          <w:tcPr>
            <w:tcW w:w="1418" w:type="dxa"/>
            <w:shd w:val="clear" w:color="auto" w:fill="auto"/>
          </w:tcPr>
          <w:p w:rsidR="00854C0B" w:rsidRPr="008C6A3B" w:rsidRDefault="00854C0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854C0B" w:rsidRPr="008C6A3B" w:rsidRDefault="00854C0B" w:rsidP="00854C0B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54C0B" w:rsidRPr="008C6A3B" w:rsidRDefault="00854C0B" w:rsidP="00854C0B">
            <w:pPr>
              <w:rPr>
                <w:sz w:val="28"/>
                <w:szCs w:val="28"/>
              </w:rPr>
            </w:pPr>
          </w:p>
        </w:tc>
      </w:tr>
      <w:tr w:rsidR="00492494" w:rsidRPr="00492494" w:rsidTr="00DD5D55">
        <w:tc>
          <w:tcPr>
            <w:tcW w:w="959" w:type="dxa"/>
            <w:shd w:val="clear" w:color="auto" w:fill="auto"/>
          </w:tcPr>
          <w:p w:rsidR="004924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10.40</w:t>
            </w:r>
          </w:p>
        </w:tc>
        <w:tc>
          <w:tcPr>
            <w:tcW w:w="4706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Торжественный митинг, посвященный поднятию Государственного флага РФ </w:t>
            </w:r>
          </w:p>
        </w:tc>
        <w:tc>
          <w:tcPr>
            <w:tcW w:w="1418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492494" w:rsidRPr="008C6A3B" w:rsidRDefault="00492494" w:rsidP="0049249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492494" w:rsidRPr="008C6A3B" w:rsidRDefault="00492494" w:rsidP="00854C0B">
            <w:pPr>
              <w:rPr>
                <w:sz w:val="28"/>
                <w:szCs w:val="28"/>
              </w:rPr>
            </w:pPr>
          </w:p>
        </w:tc>
      </w:tr>
      <w:tr w:rsidR="00492494" w:rsidRPr="00492494" w:rsidTr="00DD5D55">
        <w:tc>
          <w:tcPr>
            <w:tcW w:w="959" w:type="dxa"/>
            <w:shd w:val="clear" w:color="auto" w:fill="auto"/>
          </w:tcPr>
          <w:p w:rsidR="004924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10.41</w:t>
            </w:r>
          </w:p>
        </w:tc>
        <w:tc>
          <w:tcPr>
            <w:tcW w:w="4706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конкурс хореографических коллективов «Танцы народов мира», посвященные празднованию 25-летия со дня образования Ленского отделения «Ассамблея народов РС(Я)»</w:t>
            </w:r>
          </w:p>
        </w:tc>
        <w:tc>
          <w:tcPr>
            <w:tcW w:w="1418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492494" w:rsidRPr="008C6A3B" w:rsidRDefault="00492494" w:rsidP="0049249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492494" w:rsidRPr="008C6A3B" w:rsidRDefault="00492494" w:rsidP="00492494">
            <w:pPr>
              <w:rPr>
                <w:sz w:val="28"/>
                <w:szCs w:val="28"/>
              </w:rPr>
            </w:pPr>
          </w:p>
        </w:tc>
      </w:tr>
      <w:tr w:rsidR="00492494" w:rsidRPr="00492494" w:rsidTr="00DD5D55">
        <w:tc>
          <w:tcPr>
            <w:tcW w:w="959" w:type="dxa"/>
            <w:shd w:val="clear" w:color="auto" w:fill="auto"/>
          </w:tcPr>
          <w:p w:rsidR="004924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10.42</w:t>
            </w:r>
          </w:p>
        </w:tc>
        <w:tc>
          <w:tcPr>
            <w:tcW w:w="4706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Фестиваль дружбы народов «Объединяя МИР», посвященный празднованию 25-  </w:t>
            </w:r>
            <w:proofErr w:type="spellStart"/>
            <w:r w:rsidRPr="008C6A3B">
              <w:rPr>
                <w:sz w:val="28"/>
                <w:szCs w:val="28"/>
              </w:rPr>
              <w:t>летия</w:t>
            </w:r>
            <w:proofErr w:type="spellEnd"/>
            <w:r w:rsidRPr="008C6A3B">
              <w:rPr>
                <w:sz w:val="28"/>
                <w:szCs w:val="28"/>
              </w:rPr>
              <w:t xml:space="preserve"> со дня образования Ленского отделения «Ассамблея народов РС(Я)»</w:t>
            </w:r>
          </w:p>
        </w:tc>
        <w:tc>
          <w:tcPr>
            <w:tcW w:w="1418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492494" w:rsidRPr="008C6A3B" w:rsidRDefault="00492494" w:rsidP="0049249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</w:tc>
      </w:tr>
      <w:tr w:rsidR="00492494" w:rsidRPr="00492494" w:rsidTr="00DD5D55">
        <w:tc>
          <w:tcPr>
            <w:tcW w:w="959" w:type="dxa"/>
            <w:shd w:val="clear" w:color="auto" w:fill="auto"/>
          </w:tcPr>
          <w:p w:rsidR="004924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10.43</w:t>
            </w:r>
          </w:p>
        </w:tc>
        <w:tc>
          <w:tcPr>
            <w:tcW w:w="4706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Межнациональный конкурс красоты и таланта «ЭТНО КРАСА 2026» </w:t>
            </w:r>
          </w:p>
        </w:tc>
        <w:tc>
          <w:tcPr>
            <w:tcW w:w="1418" w:type="dxa"/>
            <w:shd w:val="clear" w:color="auto" w:fill="auto"/>
          </w:tcPr>
          <w:p w:rsidR="00492494" w:rsidRPr="008C6A3B" w:rsidRDefault="004924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492494" w:rsidRPr="008C6A3B" w:rsidRDefault="00492494" w:rsidP="00492494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</w:t>
            </w:r>
          </w:p>
        </w:tc>
      </w:tr>
      <w:tr w:rsidR="0029449C" w:rsidRPr="00B72294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</w:t>
            </w:r>
            <w:r w:rsidR="008C6A3B" w:rsidRPr="008C6A3B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9F0A95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  <w:p w:rsidR="00833AFC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B72294" w:rsidRPr="00B72294" w:rsidTr="00DD5D55">
        <w:tc>
          <w:tcPr>
            <w:tcW w:w="959" w:type="dxa"/>
            <w:shd w:val="clear" w:color="auto" w:fill="auto"/>
          </w:tcPr>
          <w:p w:rsidR="00B72294" w:rsidRPr="008C6A3B" w:rsidRDefault="008C6A3B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10.45</w:t>
            </w:r>
          </w:p>
        </w:tc>
        <w:tc>
          <w:tcPr>
            <w:tcW w:w="4706" w:type="dxa"/>
            <w:shd w:val="clear" w:color="auto" w:fill="auto"/>
          </w:tcPr>
          <w:p w:rsidR="00B72294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«Диалог на равных» - открытый диалог представителей ОМСУ с молодежью</w:t>
            </w:r>
          </w:p>
        </w:tc>
        <w:tc>
          <w:tcPr>
            <w:tcW w:w="1418" w:type="dxa"/>
            <w:shd w:val="clear" w:color="auto" w:fill="auto"/>
          </w:tcPr>
          <w:p w:rsidR="00B72294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2" w:type="dxa"/>
            <w:shd w:val="clear" w:color="auto" w:fill="auto"/>
          </w:tcPr>
          <w:p w:rsidR="00B72294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Попова К.В. </w:t>
            </w:r>
          </w:p>
        </w:tc>
      </w:tr>
      <w:tr w:rsidR="0029449C" w:rsidRPr="00492494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</w:t>
            </w:r>
            <w:r w:rsidR="008C6A3B" w:rsidRPr="008C6A3B"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Районный национальный праздник «</w:t>
            </w:r>
            <w:proofErr w:type="spellStart"/>
            <w:r w:rsidRPr="008C6A3B">
              <w:rPr>
                <w:sz w:val="28"/>
                <w:szCs w:val="28"/>
              </w:rPr>
              <w:t>Ысыах</w:t>
            </w:r>
            <w:proofErr w:type="spellEnd"/>
            <w:r w:rsidRPr="008C6A3B">
              <w:rPr>
                <w:sz w:val="28"/>
                <w:szCs w:val="28"/>
              </w:rPr>
              <w:t xml:space="preserve">» с. </w:t>
            </w:r>
            <w:proofErr w:type="spellStart"/>
            <w:r w:rsidRPr="008C6A3B">
              <w:rPr>
                <w:sz w:val="28"/>
                <w:szCs w:val="28"/>
              </w:rPr>
              <w:t>Беченча</w:t>
            </w:r>
            <w:proofErr w:type="spellEnd"/>
          </w:p>
          <w:p w:rsidR="009F0A95" w:rsidRPr="008C6A3B" w:rsidRDefault="009F0A95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9F0A95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Капралова</w:t>
            </w:r>
            <w:proofErr w:type="spellEnd"/>
            <w:r w:rsidRPr="008C6A3B">
              <w:rPr>
                <w:sz w:val="28"/>
                <w:szCs w:val="28"/>
              </w:rPr>
              <w:t xml:space="preserve"> Ж.М. </w:t>
            </w:r>
          </w:p>
        </w:tc>
      </w:tr>
      <w:tr w:rsidR="0029449C" w:rsidRPr="00BE4FE7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10.4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Акция «Свеча памяти»</w:t>
            </w:r>
          </w:p>
          <w:p w:rsidR="009F0A95" w:rsidRPr="008C6A3B" w:rsidRDefault="009F0A95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Великодная</w:t>
            </w:r>
            <w:proofErr w:type="spellEnd"/>
            <w:r w:rsidRPr="008C6A3B">
              <w:rPr>
                <w:sz w:val="28"/>
                <w:szCs w:val="28"/>
              </w:rPr>
              <w:t xml:space="preserve"> Т.И.</w:t>
            </w:r>
          </w:p>
        </w:tc>
      </w:tr>
      <w:tr w:rsidR="0029449C" w:rsidRPr="00B72294" w:rsidTr="00DD5D55">
        <w:tc>
          <w:tcPr>
            <w:tcW w:w="959" w:type="dxa"/>
            <w:shd w:val="clear" w:color="auto" w:fill="auto"/>
          </w:tcPr>
          <w:p w:rsidR="00CA6FB0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10.</w:t>
            </w:r>
            <w:r w:rsidR="008C6A3B" w:rsidRPr="008C6A3B">
              <w:rPr>
                <w:sz w:val="28"/>
                <w:szCs w:val="28"/>
              </w:rPr>
              <w:t>48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День молодежи </w:t>
            </w:r>
          </w:p>
          <w:p w:rsidR="009F0A95" w:rsidRPr="008C6A3B" w:rsidRDefault="009F0A95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B7229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Попова К.В.</w:t>
            </w:r>
          </w:p>
        </w:tc>
      </w:tr>
      <w:tr w:rsidR="00CA6FB0" w:rsidRPr="00CA6FB0" w:rsidTr="00803627">
        <w:tc>
          <w:tcPr>
            <w:tcW w:w="9345" w:type="dxa"/>
            <w:gridSpan w:val="4"/>
            <w:shd w:val="clear" w:color="auto" w:fill="auto"/>
          </w:tcPr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</w:p>
          <w:p w:rsidR="00CA6FB0" w:rsidRPr="008C6A3B" w:rsidRDefault="00CA6FB0" w:rsidP="00803627">
            <w:pPr>
              <w:jc w:val="center"/>
              <w:rPr>
                <w:b/>
                <w:sz w:val="28"/>
                <w:szCs w:val="28"/>
              </w:rPr>
            </w:pPr>
            <w:r w:rsidRPr="008C6A3B">
              <w:rPr>
                <w:b/>
                <w:sz w:val="28"/>
                <w:szCs w:val="28"/>
              </w:rPr>
              <w:t>11. Спортивные мероприятия</w:t>
            </w:r>
          </w:p>
        </w:tc>
      </w:tr>
      <w:tr w:rsidR="0029449C" w:rsidRPr="00F00D13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Турниры: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пулевая стрельба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настольный теннис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8D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0E218D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CA6FB0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B0" w:rsidRPr="008C6A3B" w:rsidRDefault="004D766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 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11.2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Соревнования: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стритбол</w:t>
            </w:r>
            <w:proofErr w:type="spellEnd"/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 пулевая стрельба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лыжные гонки </w:t>
            </w:r>
          </w:p>
          <w:p w:rsidR="00F00D13" w:rsidRPr="008C6A3B" w:rsidRDefault="00F00D1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самбо</w:t>
            </w:r>
          </w:p>
          <w:p w:rsidR="00F00D13" w:rsidRPr="008C6A3B" w:rsidRDefault="00F00D1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стрельба из лука</w:t>
            </w:r>
          </w:p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волейбол</w:t>
            </w:r>
          </w:p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шахматы и шашки </w:t>
            </w:r>
          </w:p>
          <w:p w:rsidR="00F00D13" w:rsidRPr="008C6A3B" w:rsidRDefault="00F00D1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национальные игры </w:t>
            </w:r>
          </w:p>
          <w:p w:rsidR="00F00D13" w:rsidRPr="008C6A3B" w:rsidRDefault="00F00D13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пожарно-</w:t>
            </w:r>
            <w:proofErr w:type="spellStart"/>
            <w:r w:rsidRPr="008C6A3B">
              <w:rPr>
                <w:sz w:val="28"/>
                <w:szCs w:val="28"/>
              </w:rPr>
              <w:t>пракладной</w:t>
            </w:r>
            <w:proofErr w:type="spellEnd"/>
            <w:r w:rsidRPr="008C6A3B">
              <w:rPr>
                <w:sz w:val="28"/>
                <w:szCs w:val="28"/>
              </w:rPr>
              <w:t xml:space="preserve"> спорт</w:t>
            </w:r>
          </w:p>
          <w:p w:rsidR="00A21CA8" w:rsidRPr="008C6A3B" w:rsidRDefault="00A21CA8" w:rsidP="00CA6F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18D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апрель</w:t>
            </w:r>
          </w:p>
          <w:p w:rsidR="000E218D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CA6FB0" w:rsidRPr="008C6A3B" w:rsidRDefault="000E218D" w:rsidP="000E218D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lastRenderedPageBreak/>
              <w:t>11.3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Первенство Ленского района:</w:t>
            </w:r>
          </w:p>
          <w:p w:rsidR="000E218D" w:rsidRPr="008C6A3B" w:rsidRDefault="000E218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горные лыжи и сноуборд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волейбол </w:t>
            </w:r>
          </w:p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настольный теннис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легкая атлетика </w:t>
            </w:r>
          </w:p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стрельба из лука </w:t>
            </w:r>
          </w:p>
          <w:p w:rsidR="00CA6FB0" w:rsidRPr="008C6A3B" w:rsidRDefault="00CA6FB0" w:rsidP="00A21CA8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дзюдо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0E218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  <w:p w:rsidR="000E218D" w:rsidRPr="008C6A3B" w:rsidRDefault="000E218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  <w:p w:rsidR="000E218D" w:rsidRPr="008C6A3B" w:rsidRDefault="000E218D" w:rsidP="00CA6FB0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CA6FB0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8D" w:rsidRPr="008C6A3B" w:rsidRDefault="00EF17B7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8D" w:rsidRPr="008C6A3B" w:rsidRDefault="000E218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  <w:lang w:val="en-US"/>
              </w:rPr>
              <w:t>XI</w:t>
            </w:r>
            <w:r w:rsidRPr="008C6A3B">
              <w:rPr>
                <w:sz w:val="28"/>
                <w:szCs w:val="28"/>
              </w:rPr>
              <w:t xml:space="preserve"> районные соревнования охотников «</w:t>
            </w:r>
            <w:proofErr w:type="spellStart"/>
            <w:r w:rsidRPr="008C6A3B">
              <w:rPr>
                <w:sz w:val="28"/>
                <w:szCs w:val="28"/>
              </w:rPr>
              <w:t>Байанай</w:t>
            </w:r>
            <w:proofErr w:type="spellEnd"/>
            <w:r w:rsidRPr="008C6A3B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8D" w:rsidRPr="008C6A3B" w:rsidRDefault="000E218D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8D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CA6FB0" w:rsidRPr="008C6A3B" w:rsidRDefault="00CA6FB0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</w:t>
            </w:r>
            <w:r w:rsidR="008C6A3B" w:rsidRPr="008C6A3B"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Закрытие лыжного сезона Ленского района</w:t>
            </w:r>
            <w:r w:rsidR="00CA6FB0"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CA6FB0" w:rsidRPr="008C6A3B" w:rsidRDefault="00CA6FB0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</w:t>
            </w:r>
            <w:r w:rsidR="008C6A3B" w:rsidRPr="008C6A3B"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Легкоатлетическая эстафета в честь Дня Победы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FA5354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</w:t>
            </w:r>
            <w:r w:rsidR="008C6A3B" w:rsidRPr="008C6A3B"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Спортивно-охотничий турнир по пулевой стрельбе по фигуркам животных среди школьников</w:t>
            </w:r>
          </w:p>
        </w:tc>
        <w:tc>
          <w:tcPr>
            <w:tcW w:w="1418" w:type="dxa"/>
            <w:shd w:val="clear" w:color="auto" w:fill="auto"/>
          </w:tcPr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FA5354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FA5354" w:rsidRPr="008C6A3B" w:rsidRDefault="00EF17B7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</w:t>
            </w:r>
            <w:r w:rsidR="008C6A3B" w:rsidRPr="008C6A3B"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  <w:shd w:val="clear" w:color="auto" w:fill="auto"/>
          </w:tcPr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Кросс наций</w:t>
            </w:r>
          </w:p>
        </w:tc>
        <w:tc>
          <w:tcPr>
            <w:tcW w:w="1418" w:type="dxa"/>
            <w:shd w:val="clear" w:color="auto" w:fill="auto"/>
          </w:tcPr>
          <w:p w:rsidR="00FA5354" w:rsidRPr="008C6A3B" w:rsidRDefault="00FA5354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  <w:shd w:val="clear" w:color="auto" w:fill="auto"/>
          </w:tcPr>
          <w:p w:rsidR="00FA5354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F00D13" w:rsidRPr="00F00D13" w:rsidTr="00DD5D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13" w:rsidRPr="008C6A3B" w:rsidRDefault="00F00D13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</w:t>
            </w:r>
            <w:r w:rsidR="008C6A3B" w:rsidRPr="008C6A3B">
              <w:rPr>
                <w:sz w:val="28"/>
                <w:szCs w:val="28"/>
              </w:rPr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13" w:rsidRPr="008C6A3B" w:rsidRDefault="00F00D13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Открытие Летнего сезона по футболу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13" w:rsidRPr="008C6A3B" w:rsidRDefault="00F00D13" w:rsidP="009A66EF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13" w:rsidRPr="008C6A3B" w:rsidRDefault="00F00D13" w:rsidP="009A66EF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  <w:tr w:rsidR="0029449C" w:rsidRPr="00F00D13" w:rsidTr="00DD5D55">
        <w:tc>
          <w:tcPr>
            <w:tcW w:w="959" w:type="dxa"/>
            <w:shd w:val="clear" w:color="auto" w:fill="auto"/>
          </w:tcPr>
          <w:p w:rsidR="00CA6FB0" w:rsidRPr="008C6A3B" w:rsidRDefault="00CA6FB0" w:rsidP="008C6A3B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11.1</w:t>
            </w:r>
            <w:r w:rsidR="008C6A3B" w:rsidRPr="008C6A3B">
              <w:rPr>
                <w:sz w:val="28"/>
                <w:szCs w:val="28"/>
              </w:rPr>
              <w:t>0</w:t>
            </w:r>
          </w:p>
        </w:tc>
        <w:tc>
          <w:tcPr>
            <w:tcW w:w="4706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 xml:space="preserve">Соревнования по национальным видам спорта на районном празднике </w:t>
            </w:r>
            <w:proofErr w:type="spellStart"/>
            <w:r w:rsidRPr="008C6A3B">
              <w:rPr>
                <w:sz w:val="28"/>
                <w:szCs w:val="28"/>
              </w:rPr>
              <w:t>Ысыах</w:t>
            </w:r>
            <w:proofErr w:type="spellEnd"/>
            <w:r w:rsidRPr="008C6A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6FB0" w:rsidRPr="008C6A3B" w:rsidRDefault="00CA6FB0" w:rsidP="00CA6FB0">
            <w:pPr>
              <w:rPr>
                <w:sz w:val="28"/>
                <w:szCs w:val="28"/>
              </w:rPr>
            </w:pPr>
            <w:r w:rsidRPr="008C6A3B">
              <w:rPr>
                <w:sz w:val="28"/>
                <w:szCs w:val="28"/>
              </w:rPr>
              <w:t>июнь</w:t>
            </w:r>
          </w:p>
        </w:tc>
        <w:tc>
          <w:tcPr>
            <w:tcW w:w="2262" w:type="dxa"/>
            <w:shd w:val="clear" w:color="auto" w:fill="auto"/>
          </w:tcPr>
          <w:p w:rsidR="00CA6FB0" w:rsidRPr="008C6A3B" w:rsidRDefault="00F00D13" w:rsidP="00CA6FB0">
            <w:pPr>
              <w:rPr>
                <w:sz w:val="28"/>
                <w:szCs w:val="28"/>
              </w:rPr>
            </w:pPr>
            <w:proofErr w:type="spellStart"/>
            <w:r w:rsidRPr="008C6A3B">
              <w:rPr>
                <w:sz w:val="28"/>
                <w:szCs w:val="28"/>
              </w:rPr>
              <w:t>Бродников</w:t>
            </w:r>
            <w:proofErr w:type="spellEnd"/>
            <w:r w:rsidRPr="008C6A3B">
              <w:rPr>
                <w:sz w:val="28"/>
                <w:szCs w:val="28"/>
              </w:rPr>
              <w:t xml:space="preserve"> М.М.</w:t>
            </w:r>
          </w:p>
        </w:tc>
      </w:tr>
    </w:tbl>
    <w:p w:rsidR="00CA6FB0" w:rsidRPr="00CA6FB0" w:rsidRDefault="00CA6FB0" w:rsidP="00CA6FB0">
      <w:pPr>
        <w:rPr>
          <w:sz w:val="28"/>
          <w:szCs w:val="28"/>
        </w:rPr>
      </w:pPr>
    </w:p>
    <w:p w:rsidR="00CA6FB0" w:rsidRPr="00CA6FB0" w:rsidRDefault="00CA6FB0" w:rsidP="00CA6FB0">
      <w:pPr>
        <w:rPr>
          <w:sz w:val="28"/>
          <w:szCs w:val="28"/>
        </w:rPr>
      </w:pPr>
    </w:p>
    <w:p w:rsidR="00CA6FB0" w:rsidRPr="00CA6FB0" w:rsidRDefault="00CA6FB0" w:rsidP="00CA6FB0">
      <w:pPr>
        <w:rPr>
          <w:b/>
          <w:sz w:val="28"/>
          <w:szCs w:val="28"/>
        </w:rPr>
      </w:pPr>
    </w:p>
    <w:p w:rsidR="0000080B" w:rsidRPr="00CA6FB0" w:rsidRDefault="0000080B" w:rsidP="008E3EBE">
      <w:pPr>
        <w:rPr>
          <w:sz w:val="28"/>
          <w:szCs w:val="28"/>
        </w:rPr>
      </w:pPr>
      <w:bookmarkStart w:id="0" w:name="_GoBack"/>
      <w:bookmarkEnd w:id="0"/>
    </w:p>
    <w:sectPr w:rsidR="0000080B" w:rsidRPr="00CA6FB0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332A"/>
    <w:rsid w:val="0004096A"/>
    <w:rsid w:val="000527BA"/>
    <w:rsid w:val="00064255"/>
    <w:rsid w:val="00072845"/>
    <w:rsid w:val="00074BEC"/>
    <w:rsid w:val="00086849"/>
    <w:rsid w:val="000A5814"/>
    <w:rsid w:val="000E218D"/>
    <w:rsid w:val="000E5B66"/>
    <w:rsid w:val="00127F4B"/>
    <w:rsid w:val="0019527B"/>
    <w:rsid w:val="001A5488"/>
    <w:rsid w:val="00235BFE"/>
    <w:rsid w:val="0029449C"/>
    <w:rsid w:val="002A72B8"/>
    <w:rsid w:val="003127C0"/>
    <w:rsid w:val="00327CD6"/>
    <w:rsid w:val="003441EA"/>
    <w:rsid w:val="00386E3B"/>
    <w:rsid w:val="003A5BAC"/>
    <w:rsid w:val="003E2430"/>
    <w:rsid w:val="00402D9E"/>
    <w:rsid w:val="004638E4"/>
    <w:rsid w:val="00492494"/>
    <w:rsid w:val="0049288E"/>
    <w:rsid w:val="004D7660"/>
    <w:rsid w:val="004F3F1F"/>
    <w:rsid w:val="0050182E"/>
    <w:rsid w:val="00513D5F"/>
    <w:rsid w:val="00554C7F"/>
    <w:rsid w:val="0057289A"/>
    <w:rsid w:val="0057397B"/>
    <w:rsid w:val="005C133F"/>
    <w:rsid w:val="00612F3B"/>
    <w:rsid w:val="00616261"/>
    <w:rsid w:val="006313DE"/>
    <w:rsid w:val="00642E00"/>
    <w:rsid w:val="00681592"/>
    <w:rsid w:val="006817A7"/>
    <w:rsid w:val="00686D80"/>
    <w:rsid w:val="00690382"/>
    <w:rsid w:val="006E7E5E"/>
    <w:rsid w:val="007226D7"/>
    <w:rsid w:val="0075031E"/>
    <w:rsid w:val="007514C4"/>
    <w:rsid w:val="00770865"/>
    <w:rsid w:val="007A39D1"/>
    <w:rsid w:val="007D160B"/>
    <w:rsid w:val="007F635B"/>
    <w:rsid w:val="00803627"/>
    <w:rsid w:val="00820564"/>
    <w:rsid w:val="0083106A"/>
    <w:rsid w:val="00833AFC"/>
    <w:rsid w:val="008357CC"/>
    <w:rsid w:val="00854C0B"/>
    <w:rsid w:val="00873430"/>
    <w:rsid w:val="008C6A3B"/>
    <w:rsid w:val="008E3EBE"/>
    <w:rsid w:val="008E7598"/>
    <w:rsid w:val="009002D3"/>
    <w:rsid w:val="00901D78"/>
    <w:rsid w:val="00934983"/>
    <w:rsid w:val="009563BF"/>
    <w:rsid w:val="009B11B6"/>
    <w:rsid w:val="009C0DBC"/>
    <w:rsid w:val="009D0A88"/>
    <w:rsid w:val="009D106E"/>
    <w:rsid w:val="009F0A95"/>
    <w:rsid w:val="00A210A8"/>
    <w:rsid w:val="00A21CA8"/>
    <w:rsid w:val="00A2675D"/>
    <w:rsid w:val="00A42B0C"/>
    <w:rsid w:val="00A52389"/>
    <w:rsid w:val="00A530F4"/>
    <w:rsid w:val="00A6092B"/>
    <w:rsid w:val="00A63515"/>
    <w:rsid w:val="00B33D02"/>
    <w:rsid w:val="00B72294"/>
    <w:rsid w:val="00BC1F18"/>
    <w:rsid w:val="00BE4FE7"/>
    <w:rsid w:val="00BF5EB4"/>
    <w:rsid w:val="00C165A2"/>
    <w:rsid w:val="00C65051"/>
    <w:rsid w:val="00C84819"/>
    <w:rsid w:val="00CA6FB0"/>
    <w:rsid w:val="00D41EA5"/>
    <w:rsid w:val="00D44918"/>
    <w:rsid w:val="00D659BC"/>
    <w:rsid w:val="00D75BD1"/>
    <w:rsid w:val="00DB75CE"/>
    <w:rsid w:val="00DD5D55"/>
    <w:rsid w:val="00E12848"/>
    <w:rsid w:val="00E92DCD"/>
    <w:rsid w:val="00EA2611"/>
    <w:rsid w:val="00EC525D"/>
    <w:rsid w:val="00ED15D2"/>
    <w:rsid w:val="00EF17B7"/>
    <w:rsid w:val="00EF71CF"/>
    <w:rsid w:val="00F00D13"/>
    <w:rsid w:val="00F06AE2"/>
    <w:rsid w:val="00F55ABC"/>
    <w:rsid w:val="00F65A94"/>
    <w:rsid w:val="00F93546"/>
    <w:rsid w:val="00F956D7"/>
    <w:rsid w:val="00FA5354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944B-70F2-4705-9F1F-9437DD38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999</TotalTime>
  <Pages>10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43</cp:revision>
  <cp:lastPrinted>2025-03-28T07:31:00Z</cp:lastPrinted>
  <dcterms:created xsi:type="dcterms:W3CDTF">2022-01-19T06:55:00Z</dcterms:created>
  <dcterms:modified xsi:type="dcterms:W3CDTF">2026-03-26T06:17:00Z</dcterms:modified>
</cp:coreProperties>
</file>