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364CC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364CCD">
              <w:rPr>
                <w:b/>
                <w:snapToGrid w:val="0"/>
                <w:color w:val="000000"/>
                <w:sz w:val="28"/>
                <w:szCs w:val="28"/>
              </w:rPr>
              <w:t>19</w:t>
            </w:r>
            <w:r w:rsidR="007F0F3D">
              <w:rPr>
                <w:b/>
                <w:snapToGrid w:val="0"/>
                <w:color w:val="000000"/>
                <w:sz w:val="28"/>
                <w:szCs w:val="28"/>
              </w:rPr>
              <w:t xml:space="preserve">»  </w:t>
            </w:r>
            <w:r w:rsidR="00364CCD">
              <w:rPr>
                <w:b/>
                <w:snapToGrid w:val="0"/>
                <w:color w:val="000000"/>
                <w:sz w:val="28"/>
                <w:szCs w:val="28"/>
              </w:rPr>
              <w:t xml:space="preserve">декабря </w:t>
            </w:r>
            <w:r w:rsidR="007F0F3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A0A68">
              <w:rPr>
                <w:b/>
                <w:snapToGrid w:val="0"/>
                <w:color w:val="000000"/>
                <w:sz w:val="28"/>
                <w:szCs w:val="28"/>
              </w:rPr>
              <w:t xml:space="preserve">5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364CCD">
              <w:rPr>
                <w:b/>
                <w:snapToGrid w:val="0"/>
                <w:color w:val="000000"/>
                <w:sz w:val="28"/>
                <w:szCs w:val="28"/>
              </w:rPr>
              <w:t>01-04-2029/5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354466" w:rsidRDefault="00354466" w:rsidP="00354466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Квоты на награждение (поощрение) граждан, коллективов предприятий, организаций, учреждений </w:t>
      </w:r>
    </w:p>
    <w:p w:rsidR="00354466" w:rsidRDefault="00354466" w:rsidP="00354466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«Ленский район» на 202</w:t>
      </w:r>
      <w:r w:rsidR="00EA0A6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354466" w:rsidRDefault="00354466" w:rsidP="00354466">
      <w:pPr>
        <w:widowControl/>
        <w:autoSpaceDE/>
        <w:adjustRightInd/>
        <w:spacing w:line="360" w:lineRule="auto"/>
        <w:jc w:val="center"/>
        <w:rPr>
          <w:b/>
          <w:sz w:val="28"/>
          <w:szCs w:val="28"/>
        </w:rPr>
      </w:pPr>
    </w:p>
    <w:p w:rsidR="00354466" w:rsidRDefault="00354466" w:rsidP="00354466">
      <w:pPr>
        <w:widowControl/>
        <w:autoSpaceDE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Районного Совета депутатов муниципального образования «Ленский район» №8-11 от 21.11.19 года «О награждении (поощрении) граждан, коллективов предприятий, организаций, учреждений муниципального образования «Ленский район», также в целях упорядочивания процедуры награждения: </w:t>
      </w:r>
    </w:p>
    <w:p w:rsidR="00354466" w:rsidRDefault="00354466" w:rsidP="00354466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 Установить Квоту на награждение знаком отличия «За заслуги перед Ленским районом», Почетной грамотой и Благодарностью главы муниципального района «Ленский район» на 202</w:t>
      </w:r>
      <w:r w:rsidR="00BC20AA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к распоряжению.</w:t>
      </w:r>
    </w:p>
    <w:p w:rsidR="00354466" w:rsidRDefault="00354466" w:rsidP="00354466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Е.С.)  разместить на официальном сайте администрации муниципального района «Ленский район». </w:t>
      </w:r>
    </w:p>
    <w:p w:rsidR="00354466" w:rsidRDefault="00354466" w:rsidP="00354466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исполнения данного распоряжения возложить на заместителя главы-руководителя аппарата администрации и работе с ОМСУ Петрова П.Л.  </w:t>
      </w:r>
    </w:p>
    <w:p w:rsidR="00354466" w:rsidRDefault="00354466" w:rsidP="00354466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354466" w:rsidTr="00354466">
        <w:tc>
          <w:tcPr>
            <w:tcW w:w="9781" w:type="dxa"/>
            <w:hideMark/>
          </w:tcPr>
          <w:p w:rsidR="00354466" w:rsidRDefault="00354466" w:rsidP="00364CCD">
            <w:pPr>
              <w:widowControl/>
              <w:autoSpaceDE/>
              <w:adjustRightInd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                                               </w:t>
            </w:r>
            <w:r w:rsidR="00364CCD">
              <w:rPr>
                <w:b/>
                <w:sz w:val="28"/>
                <w:szCs w:val="28"/>
                <w:lang w:eastAsia="en-US"/>
              </w:rPr>
              <w:t>п/п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BC20AA">
              <w:rPr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А.В. Черепанов </w:t>
            </w:r>
          </w:p>
        </w:tc>
      </w:tr>
    </w:tbl>
    <w:p w:rsidR="00354466" w:rsidRDefault="00354466" w:rsidP="00354466"/>
    <w:p w:rsidR="00354466" w:rsidRDefault="00354466" w:rsidP="0035446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54466" w:rsidRDefault="00354466" w:rsidP="0035446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главы </w:t>
      </w:r>
    </w:p>
    <w:p w:rsidR="00354466" w:rsidRDefault="00354466" w:rsidP="0035446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64CCD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364CCD">
        <w:rPr>
          <w:sz w:val="28"/>
          <w:szCs w:val="28"/>
        </w:rPr>
        <w:t xml:space="preserve">декабря  </w:t>
      </w:r>
      <w:r w:rsidR="007F0F3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7F3D5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</w:p>
    <w:p w:rsidR="00354466" w:rsidRDefault="00354466" w:rsidP="0035446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64CCD">
        <w:rPr>
          <w:sz w:val="28"/>
          <w:szCs w:val="28"/>
        </w:rPr>
        <w:t>01-04-2029/5-</w:t>
      </w:r>
    </w:p>
    <w:p w:rsidR="00354466" w:rsidRDefault="00354466" w:rsidP="00354466">
      <w:pPr>
        <w:rPr>
          <w:sz w:val="28"/>
          <w:szCs w:val="28"/>
        </w:rPr>
      </w:pPr>
    </w:p>
    <w:p w:rsidR="00354466" w:rsidRDefault="00354466" w:rsidP="00354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Квота на награждение (поощрение) граждан, коллективов предприятий,</w:t>
      </w:r>
    </w:p>
    <w:p w:rsidR="00354466" w:rsidRDefault="00354466" w:rsidP="00354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организаций, учреждений муниципального района</w:t>
      </w:r>
    </w:p>
    <w:p w:rsidR="00354466" w:rsidRDefault="00354466" w:rsidP="003544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«Ленский район» на 202</w:t>
      </w:r>
      <w:r w:rsidR="007F3D5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354466" w:rsidRDefault="00354466" w:rsidP="00354466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4114"/>
        <w:gridCol w:w="1276"/>
        <w:gridCol w:w="1559"/>
        <w:gridCol w:w="1417"/>
      </w:tblGrid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№п/п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предприятия, организации, учреждения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Почетная грамота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Благодарность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Знак отличия «За заслуги перед Ленским районом» 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354466" w:rsidP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МР «Ленский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Районный Совет депутатов </w:t>
            </w:r>
          </w:p>
          <w:p w:rsidR="00354466" w:rsidRDefault="00354466" w:rsidP="0035446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МР«Ленский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ГП </w:t>
            </w:r>
            <w:r w:rsidR="00354466">
              <w:rPr>
                <w:sz w:val="28"/>
                <w:szCs w:val="28"/>
                <w:lang w:eastAsia="en-US"/>
              </w:rPr>
              <w:t xml:space="preserve">«Город Ленск»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5030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5030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ГП</w:t>
            </w:r>
            <w:r w:rsidR="00354466">
              <w:rPr>
                <w:sz w:val="28"/>
                <w:szCs w:val="28"/>
                <w:lang w:eastAsia="en-US"/>
              </w:rPr>
              <w:t xml:space="preserve"> «Поселок Витим»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ГП</w:t>
            </w:r>
            <w:r w:rsidR="00354466">
              <w:rPr>
                <w:sz w:val="28"/>
                <w:szCs w:val="28"/>
                <w:lang w:eastAsia="en-US"/>
              </w:rPr>
              <w:t xml:space="preserve"> «Поселок 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Пеледуй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«Ярославский наслег»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 w:rsidP="002C383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 </w:t>
            </w:r>
            <w:r w:rsidR="002C3836">
              <w:rPr>
                <w:sz w:val="28"/>
                <w:szCs w:val="28"/>
                <w:lang w:eastAsia="en-US"/>
              </w:rPr>
              <w:t>СП</w:t>
            </w:r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Орто-Нахаринский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Мурбайский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Беченчинский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  <w:p w:rsidR="00354466" w:rsidRDefault="00354466" w:rsidP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2B7E50">
              <w:rPr>
                <w:sz w:val="28"/>
                <w:szCs w:val="28"/>
                <w:lang w:eastAsia="en-US"/>
              </w:rPr>
              <w:t>СП</w:t>
            </w:r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Наторинский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Нюйский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Салдыкельский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</w:p>
          <w:p w:rsidR="00354466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</w:t>
            </w:r>
            <w:r w:rsidR="0035446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="00354466">
              <w:rPr>
                <w:sz w:val="28"/>
                <w:szCs w:val="28"/>
                <w:lang w:eastAsia="en-US"/>
              </w:rPr>
              <w:t>Толонский</w:t>
            </w:r>
            <w:proofErr w:type="spellEnd"/>
            <w:r w:rsidR="00354466">
              <w:rPr>
                <w:sz w:val="28"/>
                <w:szCs w:val="28"/>
                <w:lang w:eastAsia="en-US"/>
              </w:rPr>
              <w:t xml:space="preserve"> наслег»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«Районное управление культуры»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«Районное управление образования»: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СОШ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Детские сады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Сэргэ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  <w:r w:rsidR="00D76474">
              <w:rPr>
                <w:sz w:val="28"/>
                <w:szCs w:val="28"/>
                <w:lang w:eastAsia="en-US"/>
              </w:rPr>
              <w:t>4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  <w:r w:rsidR="00D76474">
              <w:rPr>
                <w:sz w:val="28"/>
                <w:szCs w:val="28"/>
                <w:lang w:eastAsia="en-US"/>
              </w:rPr>
              <w:t>4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</w:t>
            </w:r>
          </w:p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Ленский технологический техникум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 w:rsidP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МБУ «Гранит»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«Комитет по молодежной и семейной политики»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«Комитет по физической культуре и спорту»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«ЕДДС»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«Муниципальный архив»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«Ленское управление сельского хозяйства»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«Комитет имущественных отношений»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B7E50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«Бизнес-инкубатор»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B7E50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 «Централизованная бухгалтерия»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B7E50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2B7E5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МУП «Ленский молокозавод»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50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ГБУ РС(Я) «Ленская ЦРБ»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«Ленское управление социальной защиты населения и труда при Министерстве труда и социального развития РС(Я)»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 w:rsidP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ГУ – Управления Пенсионного фонда РФ в  Ленском улусе (районе)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Нефтегазовые предприятия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ПАО «Сургутнефтегаз»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ООО «</w:t>
            </w:r>
            <w:proofErr w:type="spellStart"/>
            <w:r>
              <w:rPr>
                <w:sz w:val="28"/>
                <w:szCs w:val="28"/>
                <w:lang w:eastAsia="en-US"/>
              </w:rPr>
              <w:t>Таас-Юрях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proofErr w:type="spellStart"/>
            <w:r>
              <w:rPr>
                <w:sz w:val="28"/>
                <w:szCs w:val="28"/>
                <w:lang w:eastAsia="en-US"/>
              </w:rPr>
              <w:t>Нефтегаздобыча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Ленская нефтебаза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ООО «Газпром 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трансгаз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Томск </w:t>
            </w:r>
          </w:p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ООО «ГДК Ленск- газ»  </w:t>
            </w:r>
          </w:p>
          <w:p w:rsidR="00A175A2" w:rsidRDefault="00A175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:rsidR="00A175A2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354466" w:rsidRDefault="00A175A2" w:rsidP="00A175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ОМВД России по Ленскому району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Предпринимательство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Энергетики (ЗЭС , </w:t>
            </w:r>
            <w:proofErr w:type="spellStart"/>
            <w:r>
              <w:rPr>
                <w:sz w:val="28"/>
                <w:szCs w:val="28"/>
                <w:lang w:eastAsia="en-US"/>
              </w:rPr>
              <w:t>Энергосбыт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АК «Якутскэнерго»)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 w:rsidP="009649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СМИ, Почта России, интернет –провайдеры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A175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 w:rsidP="009649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МЧС, </w:t>
            </w:r>
            <w:proofErr w:type="spellStart"/>
            <w:r>
              <w:rPr>
                <w:sz w:val="28"/>
                <w:szCs w:val="28"/>
                <w:lang w:eastAsia="en-US"/>
              </w:rPr>
              <w:t>пожнадзор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 w:rsidP="009649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Комитет охраны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D7647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 w:rsidP="009649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ООО «АДТ»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354466" w:rsidTr="009649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УМТС АК «АЛРОСА» (ПАО)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A175A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649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Военкомат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649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Ленский фи</w:t>
            </w:r>
            <w:r w:rsidR="004D6F32">
              <w:rPr>
                <w:sz w:val="28"/>
                <w:szCs w:val="28"/>
                <w:lang w:eastAsia="en-US"/>
              </w:rPr>
              <w:t>лиал АО «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Теплоэнергосервис</w:t>
            </w:r>
            <w:proofErr w:type="spellEnd"/>
            <w:r w:rsidR="004D6F32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649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Ленское управление ветеринарии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649F5">
        <w:trPr>
          <w:trHeight w:val="7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ЛОО «Районный Совет ветеранов войны и труда»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175A2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0F48E6">
            <w:pPr>
              <w:rPr>
                <w:sz w:val="28"/>
                <w:szCs w:val="28"/>
                <w:lang w:eastAsia="en-US"/>
              </w:rPr>
            </w:pPr>
            <w:r w:rsidRPr="000F48E6">
              <w:rPr>
                <w:sz w:val="28"/>
                <w:szCs w:val="28"/>
                <w:lang w:eastAsia="en-US"/>
              </w:rPr>
              <w:t>Территориальный центр занятости населения Ленского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A2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0F48E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Default="00D7647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Pr="000F48E6" w:rsidRDefault="000F48E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Ленский районный суд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E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54466" w:rsidTr="009A6584">
        <w:trPr>
          <w:trHeight w:val="4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354466" w:rsidTr="009A658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Резерв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D7647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9649F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354466" w:rsidTr="0035446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35446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466" w:rsidRDefault="000F48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354466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354466" w:rsidRDefault="00354466" w:rsidP="00354466">
      <w:pPr>
        <w:rPr>
          <w:sz w:val="28"/>
          <w:szCs w:val="28"/>
        </w:rPr>
      </w:pPr>
    </w:p>
    <w:p w:rsidR="00354466" w:rsidRDefault="00354466" w:rsidP="00354466">
      <w:pPr>
        <w:rPr>
          <w:sz w:val="28"/>
          <w:szCs w:val="28"/>
        </w:rPr>
      </w:pPr>
    </w:p>
    <w:p w:rsidR="009649F5" w:rsidRDefault="009649F5" w:rsidP="00354466">
      <w:pPr>
        <w:rPr>
          <w:sz w:val="28"/>
          <w:szCs w:val="28"/>
        </w:rPr>
      </w:pPr>
    </w:p>
    <w:p w:rsidR="00354466" w:rsidRDefault="00354466" w:rsidP="003544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управления делами             </w:t>
      </w:r>
      <w:r w:rsidR="00364CCD">
        <w:rPr>
          <w:b/>
          <w:sz w:val="28"/>
          <w:szCs w:val="28"/>
        </w:rPr>
        <w:t>п/п</w:t>
      </w:r>
      <w:bookmarkStart w:id="0" w:name="_GoBack"/>
      <w:bookmarkEnd w:id="0"/>
      <w:r>
        <w:rPr>
          <w:b/>
          <w:sz w:val="28"/>
          <w:szCs w:val="28"/>
        </w:rPr>
        <w:t xml:space="preserve">        </w:t>
      </w:r>
      <w:r w:rsidR="007F3D5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Т.В. </w:t>
      </w:r>
      <w:proofErr w:type="spellStart"/>
      <w:r>
        <w:rPr>
          <w:b/>
          <w:sz w:val="28"/>
          <w:szCs w:val="28"/>
        </w:rPr>
        <w:t>Старыгина</w:t>
      </w:r>
      <w:proofErr w:type="spellEnd"/>
      <w:r>
        <w:rPr>
          <w:b/>
          <w:sz w:val="28"/>
          <w:szCs w:val="28"/>
        </w:rPr>
        <w:t xml:space="preserve"> 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35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48E6"/>
    <w:rsid w:val="000F563E"/>
    <w:rsid w:val="00122E29"/>
    <w:rsid w:val="00174433"/>
    <w:rsid w:val="001757AA"/>
    <w:rsid w:val="001B6C44"/>
    <w:rsid w:val="00217260"/>
    <w:rsid w:val="00246FFB"/>
    <w:rsid w:val="002477A2"/>
    <w:rsid w:val="0025427D"/>
    <w:rsid w:val="002623A8"/>
    <w:rsid w:val="00277672"/>
    <w:rsid w:val="002B7E50"/>
    <w:rsid w:val="002C3825"/>
    <w:rsid w:val="002C3836"/>
    <w:rsid w:val="003040CB"/>
    <w:rsid w:val="00334486"/>
    <w:rsid w:val="00340645"/>
    <w:rsid w:val="003442A3"/>
    <w:rsid w:val="00354466"/>
    <w:rsid w:val="00364CCD"/>
    <w:rsid w:val="00373214"/>
    <w:rsid w:val="003D35EF"/>
    <w:rsid w:val="00416C9F"/>
    <w:rsid w:val="00417945"/>
    <w:rsid w:val="00420649"/>
    <w:rsid w:val="0044216C"/>
    <w:rsid w:val="0048200F"/>
    <w:rsid w:val="004A2052"/>
    <w:rsid w:val="004B3F6A"/>
    <w:rsid w:val="004D6F32"/>
    <w:rsid w:val="00503041"/>
    <w:rsid w:val="00504E2E"/>
    <w:rsid w:val="005058DA"/>
    <w:rsid w:val="005447A8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7023A6"/>
    <w:rsid w:val="007521EC"/>
    <w:rsid w:val="00753653"/>
    <w:rsid w:val="00762B45"/>
    <w:rsid w:val="00793639"/>
    <w:rsid w:val="007A2A22"/>
    <w:rsid w:val="007F0F3D"/>
    <w:rsid w:val="007F3D56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13AD"/>
    <w:rsid w:val="00915018"/>
    <w:rsid w:val="00915AC4"/>
    <w:rsid w:val="009450B2"/>
    <w:rsid w:val="00945C10"/>
    <w:rsid w:val="00947D0A"/>
    <w:rsid w:val="009649F5"/>
    <w:rsid w:val="00984ACB"/>
    <w:rsid w:val="00995AC5"/>
    <w:rsid w:val="009A6584"/>
    <w:rsid w:val="009E3C4D"/>
    <w:rsid w:val="00A101CB"/>
    <w:rsid w:val="00A175A2"/>
    <w:rsid w:val="00A26546"/>
    <w:rsid w:val="00A33A85"/>
    <w:rsid w:val="00A657EE"/>
    <w:rsid w:val="00A82886"/>
    <w:rsid w:val="00AA3149"/>
    <w:rsid w:val="00B312A9"/>
    <w:rsid w:val="00B45279"/>
    <w:rsid w:val="00BA234B"/>
    <w:rsid w:val="00BC20AA"/>
    <w:rsid w:val="00BE48D2"/>
    <w:rsid w:val="00C128FD"/>
    <w:rsid w:val="00C166F5"/>
    <w:rsid w:val="00CB376D"/>
    <w:rsid w:val="00D12DE3"/>
    <w:rsid w:val="00D37E19"/>
    <w:rsid w:val="00D47F5B"/>
    <w:rsid w:val="00D61344"/>
    <w:rsid w:val="00D76474"/>
    <w:rsid w:val="00DC390D"/>
    <w:rsid w:val="00E20164"/>
    <w:rsid w:val="00E938C3"/>
    <w:rsid w:val="00EA0A68"/>
    <w:rsid w:val="00ED7029"/>
    <w:rsid w:val="00EE5191"/>
    <w:rsid w:val="00F02916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A0BE8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016D5-68E5-4CB2-803E-1A73F1B9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235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Павлова Мария Кузьминична</cp:lastModifiedBy>
  <cp:revision>7</cp:revision>
  <cp:lastPrinted>2025-12-18T03:29:00Z</cp:lastPrinted>
  <dcterms:created xsi:type="dcterms:W3CDTF">2025-12-15T06:38:00Z</dcterms:created>
  <dcterms:modified xsi:type="dcterms:W3CDTF">2026-01-13T02:21:00Z</dcterms:modified>
</cp:coreProperties>
</file>