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9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</w:tblGrid>
      <w:tr w:rsidR="001F7CD8" w:rsidRPr="00122E29" w:rsidTr="001F7CD8">
        <w:trPr>
          <w:cantSplit/>
          <w:trHeight w:val="2200"/>
        </w:trPr>
        <w:tc>
          <w:tcPr>
            <w:tcW w:w="4111" w:type="dxa"/>
          </w:tcPr>
          <w:p w:rsidR="001F7CD8" w:rsidRPr="00122E29" w:rsidRDefault="001F7CD8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1F7CD8" w:rsidRPr="00122E29" w:rsidRDefault="001F7CD8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1F7CD8" w:rsidRPr="00122E29" w:rsidRDefault="001F7CD8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1F7CD8" w:rsidRPr="00122E29" w:rsidRDefault="001F7CD8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7" w:type="dxa"/>
            <w:gridSpan w:val="2"/>
          </w:tcPr>
          <w:p w:rsidR="001F7CD8" w:rsidRPr="00122E29" w:rsidRDefault="001F7CD8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4553FD45" wp14:editId="4228117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1F7CD8" w:rsidRPr="00573C9B" w:rsidRDefault="001F7CD8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1F7CD8" w:rsidRPr="00573C9B" w:rsidRDefault="001F7CD8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1F7CD8" w:rsidRPr="00573C9B" w:rsidRDefault="001F7CD8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1F7CD8" w:rsidRPr="00122E29" w:rsidRDefault="001F7CD8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1F7CD8" w:rsidRPr="00122E29" w:rsidTr="001F7CD8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5261" w:type="dxa"/>
            <w:gridSpan w:val="2"/>
          </w:tcPr>
          <w:p w:rsidR="001F7CD8" w:rsidRPr="00122E29" w:rsidRDefault="001F7CD8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9" w:type="dxa"/>
            <w:gridSpan w:val="2"/>
          </w:tcPr>
          <w:p w:rsidR="001F7CD8" w:rsidRPr="00122E29" w:rsidRDefault="001F7CD8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1F7CD8" w:rsidRPr="00122E29" w:rsidTr="001F7CD8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5261" w:type="dxa"/>
            <w:gridSpan w:val="2"/>
          </w:tcPr>
          <w:p w:rsidR="001F7CD8" w:rsidRPr="00122E29" w:rsidRDefault="001F7CD8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E37523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229" w:type="dxa"/>
            <w:gridSpan w:val="2"/>
          </w:tcPr>
          <w:p w:rsidR="001F7CD8" w:rsidRPr="00122E29" w:rsidRDefault="001F7CD8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1F7CD8" w:rsidRPr="00122E29" w:rsidTr="001F7CD8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10490" w:type="dxa"/>
            <w:gridSpan w:val="4"/>
          </w:tcPr>
          <w:p w:rsidR="001F7CD8" w:rsidRPr="00122E29" w:rsidRDefault="00E37523" w:rsidP="00E37523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«17</w:t>
            </w:r>
            <w:r w:rsidR="001F7CD8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апреля</w:t>
            </w:r>
            <w:r w:rsidR="001F7CD8">
              <w:rPr>
                <w:b/>
                <w:snapToGrid w:val="0"/>
                <w:color w:val="000000"/>
                <w:sz w:val="28"/>
                <w:szCs w:val="28"/>
              </w:rPr>
              <w:t xml:space="preserve"> 2026 </w:t>
            </w:r>
            <w:r w:rsidR="001F7CD8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1F7CD8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r w:rsidR="001F7CD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№ </w:t>
            </w:r>
            <w:r w:rsidRPr="00E37523">
              <w:rPr>
                <w:b/>
                <w:snapToGrid w:val="0"/>
                <w:color w:val="000000"/>
                <w:sz w:val="28"/>
                <w:szCs w:val="28"/>
              </w:rPr>
              <w:t>01-04-511/6</w:t>
            </w:r>
          </w:p>
        </w:tc>
      </w:tr>
    </w:tbl>
    <w:p w:rsidR="00FF3501" w:rsidRDefault="00FF3501" w:rsidP="00FF350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4A26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закрытии движения по</w:t>
      </w:r>
      <w:r w:rsidRPr="004A26E9">
        <w:rPr>
          <w:b/>
          <w:sz w:val="28"/>
          <w:szCs w:val="28"/>
        </w:rPr>
        <w:t xml:space="preserve"> автози</w:t>
      </w:r>
      <w:r>
        <w:rPr>
          <w:b/>
          <w:sz w:val="28"/>
          <w:szCs w:val="28"/>
        </w:rPr>
        <w:t>мникам и ледовым</w:t>
      </w:r>
    </w:p>
    <w:p w:rsidR="00FF3501" w:rsidRDefault="00FF3501" w:rsidP="00FF350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переправам, расположенным на территории</w:t>
      </w:r>
    </w:p>
    <w:p w:rsidR="00EE5191" w:rsidRDefault="00FF3501" w:rsidP="00FF350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9A3946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«Ленский район»</w:t>
      </w:r>
    </w:p>
    <w:p w:rsidR="00D723DE" w:rsidRPr="00122E29" w:rsidRDefault="00D723DE" w:rsidP="00D723D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FF3501" w:rsidRDefault="00FF3501" w:rsidP="00FF3501">
      <w:pPr>
        <w:spacing w:line="360" w:lineRule="auto"/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движения, сохранности жизни, здоровья и имущества участников дорожного движения, а также в связи с установившимися положительными температурными режимами:</w:t>
      </w:r>
    </w:p>
    <w:p w:rsidR="00FF3501" w:rsidRDefault="00FF3501" w:rsidP="00FF35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 Запретить движение автотранспортных средств, независимо от вида собственности и ведомственной принадлежности по следующим автозимникам и ледовым переправам:</w:t>
      </w:r>
    </w:p>
    <w:p w:rsidR="00FF3501" w:rsidRDefault="00FF3501" w:rsidP="009A3946">
      <w:pPr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Автозимник </w:t>
      </w:r>
      <w:r w:rsidRPr="007A6765">
        <w:rPr>
          <w:sz w:val="28"/>
          <w:szCs w:val="28"/>
        </w:rPr>
        <w:t>«35 км автомобильной дороги «Витим-Талакан»- Толон-Иннялы»</w:t>
      </w:r>
      <w:r>
        <w:rPr>
          <w:sz w:val="28"/>
          <w:szCs w:val="28"/>
        </w:rPr>
        <w:t xml:space="preserve"> с </w:t>
      </w:r>
      <w:r w:rsidR="00BE1482">
        <w:rPr>
          <w:sz w:val="28"/>
          <w:szCs w:val="28"/>
        </w:rPr>
        <w:t>17</w:t>
      </w:r>
      <w:r>
        <w:rPr>
          <w:sz w:val="28"/>
          <w:szCs w:val="28"/>
        </w:rPr>
        <w:t xml:space="preserve"> апреля </w:t>
      </w:r>
      <w:r w:rsidR="00BE1482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года; </w:t>
      </w:r>
    </w:p>
    <w:p w:rsidR="00FF3501" w:rsidRPr="007A6765" w:rsidRDefault="00FF3501" w:rsidP="009A3946">
      <w:pPr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Ледовая переправа «Нюя – Натора» с </w:t>
      </w:r>
      <w:r w:rsidR="00BE1482">
        <w:rPr>
          <w:sz w:val="28"/>
          <w:szCs w:val="28"/>
        </w:rPr>
        <w:t>17</w:t>
      </w:r>
      <w:r>
        <w:rPr>
          <w:sz w:val="28"/>
          <w:szCs w:val="28"/>
        </w:rPr>
        <w:t xml:space="preserve"> апреля </w:t>
      </w:r>
      <w:r w:rsidR="00BE1482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года;</w:t>
      </w:r>
    </w:p>
    <w:p w:rsidR="00FF3501" w:rsidRDefault="00FF3501" w:rsidP="00FF3501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Подрядным организациям ИП</w:t>
      </w:r>
      <w:r w:rsidRPr="00A11545">
        <w:rPr>
          <w:sz w:val="28"/>
          <w:szCs w:val="28"/>
        </w:rPr>
        <w:t xml:space="preserve"> «</w:t>
      </w:r>
      <w:r>
        <w:rPr>
          <w:sz w:val="28"/>
          <w:szCs w:val="28"/>
        </w:rPr>
        <w:t>Тимофеев Э.С.</w:t>
      </w:r>
      <w:r w:rsidRPr="00A11545">
        <w:rPr>
          <w:sz w:val="28"/>
          <w:szCs w:val="28"/>
        </w:rPr>
        <w:t>»</w:t>
      </w:r>
      <w:r>
        <w:rPr>
          <w:sz w:val="28"/>
          <w:szCs w:val="28"/>
        </w:rPr>
        <w:t>, ИП «</w:t>
      </w:r>
      <w:proofErr w:type="spellStart"/>
      <w:r w:rsidRPr="00FF3501">
        <w:rPr>
          <w:sz w:val="28"/>
          <w:szCs w:val="28"/>
        </w:rPr>
        <w:t>Богорадников</w:t>
      </w:r>
      <w:proofErr w:type="spellEnd"/>
      <w:r w:rsidRPr="00FF3501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FF3501">
        <w:rPr>
          <w:sz w:val="28"/>
          <w:szCs w:val="28"/>
        </w:rPr>
        <w:t>А</w:t>
      </w:r>
      <w:r>
        <w:rPr>
          <w:sz w:val="28"/>
          <w:szCs w:val="28"/>
        </w:rPr>
        <w:t xml:space="preserve">.» установить запрещающие движение дорожные знаки. </w:t>
      </w:r>
    </w:p>
    <w:p w:rsidR="00FF3501" w:rsidRPr="00F07AB6" w:rsidRDefault="00FF3501" w:rsidP="00FF3501">
      <w:pPr>
        <w:spacing w:line="360" w:lineRule="auto"/>
        <w:ind w:right="-5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Рекомендовать начальнику ГИБДД ОМВД России по Ленскому району организовать осуществление контроля над несанкционированным проездом автотранспорта по вышеуказанным автозимникам.  </w:t>
      </w:r>
    </w:p>
    <w:p w:rsidR="00FF3501" w:rsidRPr="004A26E9" w:rsidRDefault="00FF3501" w:rsidP="00FF35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26E9">
        <w:rPr>
          <w:sz w:val="28"/>
          <w:szCs w:val="28"/>
        </w:rPr>
        <w:t xml:space="preserve">. </w:t>
      </w:r>
      <w:r>
        <w:rPr>
          <w:sz w:val="28"/>
          <w:szCs w:val="28"/>
        </w:rPr>
        <w:t>Главному</w:t>
      </w:r>
      <w:r w:rsidRPr="000A70DB">
        <w:rPr>
          <w:sz w:val="28"/>
          <w:szCs w:val="28"/>
        </w:rPr>
        <w:t xml:space="preserve"> специалисту </w:t>
      </w:r>
      <w:r>
        <w:rPr>
          <w:sz w:val="28"/>
          <w:szCs w:val="28"/>
        </w:rPr>
        <w:t>управления делами</w:t>
      </w:r>
      <w:r w:rsidRPr="000A70DB">
        <w:rPr>
          <w:sz w:val="28"/>
          <w:szCs w:val="28"/>
        </w:rPr>
        <w:t xml:space="preserve"> </w:t>
      </w:r>
      <w:r w:rsidRPr="004A26E9">
        <w:rPr>
          <w:sz w:val="28"/>
          <w:szCs w:val="28"/>
        </w:rPr>
        <w:t>(</w:t>
      </w:r>
      <w:r w:rsidR="001F7CD8">
        <w:rPr>
          <w:sz w:val="28"/>
          <w:szCs w:val="28"/>
        </w:rPr>
        <w:t>П</w:t>
      </w:r>
      <w:r w:rsidR="00BE1482">
        <w:rPr>
          <w:sz w:val="28"/>
          <w:szCs w:val="28"/>
        </w:rPr>
        <w:t>а</w:t>
      </w:r>
      <w:r w:rsidR="001F7CD8">
        <w:rPr>
          <w:sz w:val="28"/>
          <w:szCs w:val="28"/>
        </w:rPr>
        <w:t>влова</w:t>
      </w:r>
      <w:r w:rsidR="00BE1482">
        <w:rPr>
          <w:sz w:val="28"/>
          <w:szCs w:val="28"/>
        </w:rPr>
        <w:t xml:space="preserve"> О.Д</w:t>
      </w:r>
      <w:r>
        <w:rPr>
          <w:sz w:val="28"/>
          <w:szCs w:val="28"/>
        </w:rPr>
        <w:t>.</w:t>
      </w:r>
      <w:r w:rsidRPr="004A26E9">
        <w:rPr>
          <w:sz w:val="28"/>
          <w:szCs w:val="28"/>
        </w:rPr>
        <w:t xml:space="preserve">) </w:t>
      </w:r>
      <w:r w:rsidRPr="004A26E9">
        <w:rPr>
          <w:bCs/>
          <w:sz w:val="28"/>
          <w:szCs w:val="28"/>
        </w:rPr>
        <w:t xml:space="preserve">опубликовать настоящее распоряжение в </w:t>
      </w:r>
      <w:r>
        <w:rPr>
          <w:bCs/>
          <w:sz w:val="28"/>
          <w:szCs w:val="28"/>
        </w:rPr>
        <w:t>районной газете «Ленский вестник»</w:t>
      </w:r>
      <w:r w:rsidRPr="004A26E9">
        <w:rPr>
          <w:bCs/>
          <w:sz w:val="28"/>
          <w:szCs w:val="28"/>
        </w:rPr>
        <w:t xml:space="preserve"> и разместить на</w:t>
      </w:r>
      <w:r>
        <w:rPr>
          <w:bCs/>
          <w:sz w:val="28"/>
          <w:szCs w:val="28"/>
        </w:rPr>
        <w:t xml:space="preserve"> официальном</w:t>
      </w:r>
      <w:r w:rsidRPr="004A26E9">
        <w:rPr>
          <w:bCs/>
          <w:sz w:val="28"/>
          <w:szCs w:val="28"/>
        </w:rPr>
        <w:t xml:space="preserve"> сайте администрации муниципального </w:t>
      </w:r>
      <w:r w:rsidR="009A3946">
        <w:rPr>
          <w:bCs/>
          <w:sz w:val="28"/>
          <w:szCs w:val="28"/>
        </w:rPr>
        <w:t>района</w:t>
      </w:r>
      <w:r w:rsidRPr="004A26E9">
        <w:rPr>
          <w:bCs/>
          <w:sz w:val="28"/>
          <w:szCs w:val="28"/>
        </w:rPr>
        <w:t xml:space="preserve"> «Ленский район».</w:t>
      </w:r>
      <w:r w:rsidRPr="004A26E9">
        <w:rPr>
          <w:sz w:val="28"/>
          <w:szCs w:val="28"/>
        </w:rPr>
        <w:t xml:space="preserve"> </w:t>
      </w:r>
    </w:p>
    <w:p w:rsidR="00FF3501" w:rsidRPr="004A26E9" w:rsidRDefault="00FF3501" w:rsidP="00FF3501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A26E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Pr="004A26E9">
        <w:rPr>
          <w:sz w:val="28"/>
          <w:szCs w:val="28"/>
        </w:rPr>
        <w:t xml:space="preserve"> настоящего распоряжения </w:t>
      </w:r>
      <w:r>
        <w:rPr>
          <w:sz w:val="28"/>
          <w:szCs w:val="28"/>
        </w:rPr>
        <w:t>оставляю за собой.</w:t>
      </w:r>
    </w:p>
    <w:p w:rsidR="005D0CAC" w:rsidRDefault="005D0CAC" w:rsidP="00EC1A74">
      <w:pPr>
        <w:pStyle w:val="a9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BE1482" w:rsidP="00BE148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                                                                                          А.В. Черепанов</w:t>
            </w:r>
          </w:p>
        </w:tc>
      </w:tr>
    </w:tbl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D723DE" w:rsidSect="00E31638">
      <w:pgSz w:w="11906" w:h="16838"/>
      <w:pgMar w:top="142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E34"/>
    <w:multiLevelType w:val="hybridMultilevel"/>
    <w:tmpl w:val="6EB4666E"/>
    <w:lvl w:ilvl="0" w:tplc="24EC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821F9"/>
    <w:rsid w:val="000C34C0"/>
    <w:rsid w:val="000D6B3D"/>
    <w:rsid w:val="000F563E"/>
    <w:rsid w:val="00122E29"/>
    <w:rsid w:val="00174433"/>
    <w:rsid w:val="001757AA"/>
    <w:rsid w:val="001963C8"/>
    <w:rsid w:val="001F7CD8"/>
    <w:rsid w:val="00217260"/>
    <w:rsid w:val="00246FFB"/>
    <w:rsid w:val="002477A2"/>
    <w:rsid w:val="0025427D"/>
    <w:rsid w:val="002623A8"/>
    <w:rsid w:val="00277672"/>
    <w:rsid w:val="002C3825"/>
    <w:rsid w:val="002F2452"/>
    <w:rsid w:val="002F539C"/>
    <w:rsid w:val="003040CB"/>
    <w:rsid w:val="00334486"/>
    <w:rsid w:val="00340645"/>
    <w:rsid w:val="003442A3"/>
    <w:rsid w:val="003446CF"/>
    <w:rsid w:val="00351F6C"/>
    <w:rsid w:val="00373214"/>
    <w:rsid w:val="00416C9F"/>
    <w:rsid w:val="00417945"/>
    <w:rsid w:val="00420649"/>
    <w:rsid w:val="0044216C"/>
    <w:rsid w:val="0048200F"/>
    <w:rsid w:val="004A2052"/>
    <w:rsid w:val="004B2C8C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0CAC"/>
    <w:rsid w:val="005D12DB"/>
    <w:rsid w:val="005D162A"/>
    <w:rsid w:val="00620E25"/>
    <w:rsid w:val="006218D6"/>
    <w:rsid w:val="00681383"/>
    <w:rsid w:val="006C620F"/>
    <w:rsid w:val="006C7C01"/>
    <w:rsid w:val="007023A6"/>
    <w:rsid w:val="007521EC"/>
    <w:rsid w:val="00753653"/>
    <w:rsid w:val="00762B45"/>
    <w:rsid w:val="00793639"/>
    <w:rsid w:val="007A2A22"/>
    <w:rsid w:val="00805139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063D6"/>
    <w:rsid w:val="00915018"/>
    <w:rsid w:val="00915AC4"/>
    <w:rsid w:val="009450B2"/>
    <w:rsid w:val="00945C10"/>
    <w:rsid w:val="00947D0A"/>
    <w:rsid w:val="00984ACB"/>
    <w:rsid w:val="00995AC5"/>
    <w:rsid w:val="009A3946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E1482"/>
    <w:rsid w:val="00BE48D2"/>
    <w:rsid w:val="00C128FD"/>
    <w:rsid w:val="00C166F5"/>
    <w:rsid w:val="00C87EA4"/>
    <w:rsid w:val="00CB376D"/>
    <w:rsid w:val="00D12DE3"/>
    <w:rsid w:val="00D37E19"/>
    <w:rsid w:val="00D47F5B"/>
    <w:rsid w:val="00D6012F"/>
    <w:rsid w:val="00D61344"/>
    <w:rsid w:val="00D723DE"/>
    <w:rsid w:val="00DC390D"/>
    <w:rsid w:val="00DF3ECA"/>
    <w:rsid w:val="00E20164"/>
    <w:rsid w:val="00E31638"/>
    <w:rsid w:val="00E37523"/>
    <w:rsid w:val="00E938C3"/>
    <w:rsid w:val="00EC1A74"/>
    <w:rsid w:val="00ED7029"/>
    <w:rsid w:val="00EE5191"/>
    <w:rsid w:val="00F461A9"/>
    <w:rsid w:val="00F4697C"/>
    <w:rsid w:val="00F63E0F"/>
    <w:rsid w:val="00F73534"/>
    <w:rsid w:val="00F83207"/>
    <w:rsid w:val="00FD0AA1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3EA3E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6C7C01"/>
    <w:pPr>
      <w:ind w:left="720"/>
      <w:contextualSpacing/>
    </w:pPr>
  </w:style>
  <w:style w:type="paragraph" w:customStyle="1" w:styleId="Default">
    <w:name w:val="Default"/>
    <w:rsid w:val="00D601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4</cp:revision>
  <cp:lastPrinted>2025-04-21T06:39:00Z</cp:lastPrinted>
  <dcterms:created xsi:type="dcterms:W3CDTF">2026-04-16T07:05:00Z</dcterms:created>
  <dcterms:modified xsi:type="dcterms:W3CDTF">2026-04-20T00:21:00Z</dcterms:modified>
</cp:coreProperties>
</file>